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29" w:rsidRDefault="00E61829" w:rsidP="00BD489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bookmark0"/>
    </w:p>
    <w:p w:rsidR="00E61829" w:rsidRDefault="00E61829" w:rsidP="00BD489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61829" w:rsidRDefault="00E61829" w:rsidP="009B2B03">
      <w:pPr>
        <w:spacing w:after="0" w:line="240" w:lineRule="auto"/>
        <w:jc w:val="center"/>
      </w:pPr>
      <w:r>
        <w:rPr>
          <w:rFonts w:ascii="Times New Roman" w:hAnsi="Times New Roman"/>
          <w:b/>
          <w:sz w:val="26"/>
          <w:szCs w:val="26"/>
        </w:rPr>
        <w:t xml:space="preserve">Муниципальное автономное общеобразовательное учреждение </w:t>
      </w:r>
    </w:p>
    <w:p w:rsidR="00E61829" w:rsidRDefault="00E61829" w:rsidP="009B2B0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«Средняя общеобразовательная школа № 20 с углубленным изучением </w:t>
      </w:r>
      <w:r>
        <w:rPr>
          <w:rFonts w:ascii="Times New Roman" w:hAnsi="Times New Roman"/>
          <w:b/>
          <w:sz w:val="26"/>
          <w:szCs w:val="26"/>
        </w:rPr>
        <w:br/>
        <w:t>отдельных предметов»</w:t>
      </w:r>
    </w:p>
    <w:p w:rsidR="00E61829" w:rsidRDefault="00E61829" w:rsidP="00B57196">
      <w:pPr>
        <w:jc w:val="center"/>
      </w:pPr>
      <w:r>
        <w:rPr>
          <w:noProof/>
          <w:lang w:eastAsia="ru-RU"/>
        </w:rPr>
        <w:pict>
          <v:rect id="_x0000_s1027" style="position:absolute;left:0;text-align:left;margin-left:237.6pt;margin-top:48.8pt;width:218.15pt;height:129.5pt;z-index:251659264;mso-wrap-distance-left:5.7pt;mso-wrap-distance-top:5.7pt;mso-wrap-distance-right:5.7pt;mso-wrap-distance-bottom:5.7pt" stroked="f">
            <v:textbox>
              <w:txbxContent>
                <w:p w:rsidR="00E61829" w:rsidRDefault="00E61829" w:rsidP="00B57196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10620">
                    <w:rPr>
                      <w:noProof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Изображение1" o:spid="_x0000_i1026" type="#_x0000_t75" style="width:201pt;height:126pt;visibility:visible">
                        <v:imagedata r:id="rId7" o:title="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Изображение1" o:spid="_x0000_s1028" style="position:absolute;left:0;text-align:left;margin-left:-21pt;margin-top:56.05pt;width:208.55pt;height:85pt;z-index:251656192" stroked="f" strokecolor="#3465a4">
            <v:fill color2="black" o:detectmouseclick="t"/>
            <v:stroke joinstyle="round"/>
          </v:rect>
        </w:pict>
      </w:r>
      <w:r>
        <w:rPr>
          <w:noProof/>
          <w:lang w:eastAsia="ru-RU"/>
        </w:rPr>
        <w:pict>
          <v:rect id="Изображение2" o:spid="_x0000_s1029" style="position:absolute;left:0;text-align:left;margin-left:237.6pt;margin-top:48.8pt;width:218.05pt;height:119.55pt;z-index:251657216" stroked="f" strokecolor="#3465a4">
            <v:fill color2="black" o:detectmouseclick="t"/>
            <v:stroke joinstyle="round"/>
          </v:rect>
        </w:pict>
      </w:r>
      <w:r>
        <w:rPr>
          <w:noProof/>
          <w:lang w:eastAsia="ru-RU"/>
        </w:rPr>
        <w:pict>
          <v:rect id="_x0000_s1030" style="position:absolute;left:0;text-align:left;margin-left:-21pt;margin-top:56.05pt;width:208.65pt;height:85.1pt;z-index:251658240;mso-wrap-distance-left:5.7pt;mso-wrap-distance-top:5.7pt;mso-wrap-distance-right:5.7pt;mso-wrap-distance-bottom:5.7pt" stroked="f">
            <v:textbox>
              <w:txbxContent>
                <w:p w:rsidR="00E61829" w:rsidRPr="003F1A7E" w:rsidRDefault="00E61829" w:rsidP="00B57196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1A7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РАССМОТРЕНО</w:t>
                  </w:r>
                </w:p>
                <w:p w:rsidR="00E61829" w:rsidRPr="003F1A7E" w:rsidRDefault="00E61829" w:rsidP="00B57196">
                  <w:pPr>
                    <w:pStyle w:val="a4"/>
                    <w:rPr>
                      <w:sz w:val="24"/>
                      <w:szCs w:val="24"/>
                    </w:rPr>
                  </w:pPr>
                  <w:r w:rsidRPr="003F1A7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 заседании педагогического совета  протокол № 8</w:t>
                  </w:r>
                </w:p>
                <w:p w:rsidR="00E61829" w:rsidRPr="003F1A7E" w:rsidRDefault="00E61829" w:rsidP="00B57196">
                  <w:pPr>
                    <w:pStyle w:val="a4"/>
                    <w:rPr>
                      <w:sz w:val="24"/>
                      <w:szCs w:val="24"/>
                    </w:rPr>
                  </w:pPr>
                  <w:r w:rsidRPr="003F1A7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 27.06.2024</w:t>
                  </w:r>
                </w:p>
                <w:p w:rsidR="00E61829" w:rsidRPr="003F1A7E" w:rsidRDefault="00E61829" w:rsidP="00B57196">
                  <w:pPr>
                    <w:pStyle w:val="a4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E61829" w:rsidRDefault="00E61829" w:rsidP="00BD489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61829" w:rsidRDefault="00E61829" w:rsidP="00BD489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61829" w:rsidRDefault="00E61829" w:rsidP="00BD489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61829" w:rsidRDefault="00E61829" w:rsidP="00BD489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61829" w:rsidRDefault="00E61829" w:rsidP="00BD489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61829" w:rsidRDefault="00E61829" w:rsidP="00BD489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61829" w:rsidRDefault="00E61829" w:rsidP="00BD489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61829" w:rsidRDefault="00E61829" w:rsidP="00BD489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61829" w:rsidRDefault="00E61829" w:rsidP="00BD489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61829" w:rsidRDefault="00E61829" w:rsidP="00BD489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61829" w:rsidRDefault="00E61829" w:rsidP="00BD489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61829" w:rsidRDefault="00E61829" w:rsidP="00BD489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61829" w:rsidRDefault="00E61829" w:rsidP="00BD489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61829" w:rsidRDefault="00E61829" w:rsidP="00BD489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61829" w:rsidRDefault="00E61829" w:rsidP="00BD489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61829" w:rsidRDefault="00E61829" w:rsidP="00BD489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61829" w:rsidRDefault="00E61829" w:rsidP="00BD489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61829" w:rsidRDefault="00E61829" w:rsidP="00BD489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61829" w:rsidRPr="00A77256" w:rsidRDefault="00E61829" w:rsidP="00BD489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77256">
        <w:rPr>
          <w:rFonts w:ascii="Times New Roman" w:hAnsi="Times New Roman"/>
          <w:b/>
          <w:color w:val="000000"/>
          <w:sz w:val="24"/>
          <w:szCs w:val="24"/>
        </w:rPr>
        <w:t>РАБОЧАЯ  ПРОГРАММА</w:t>
      </w:r>
    </w:p>
    <w:p w:rsidR="00E61829" w:rsidRPr="00A77256" w:rsidRDefault="00E61829" w:rsidP="00BD489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по   ____биологии__________________</w:t>
      </w:r>
    </w:p>
    <w:p w:rsidR="00E61829" w:rsidRPr="00A77256" w:rsidRDefault="00E61829" w:rsidP="00BD489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 5 </w:t>
      </w:r>
      <w:r w:rsidRPr="00A77256">
        <w:rPr>
          <w:rFonts w:ascii="Times New Roman" w:hAnsi="Times New Roman"/>
          <w:color w:val="000000"/>
          <w:sz w:val="24"/>
          <w:szCs w:val="24"/>
          <w:u w:val="single"/>
        </w:rPr>
        <w:t>класс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  </w:t>
      </w:r>
    </w:p>
    <w:p w:rsidR="00E61829" w:rsidRPr="00A77256" w:rsidRDefault="00E61829" w:rsidP="00BD489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E61829" w:rsidRPr="00A77256" w:rsidRDefault="00E61829" w:rsidP="00BD489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Количество часов   35                    </w:t>
      </w:r>
      <w:r w:rsidRPr="00A77256">
        <w:rPr>
          <w:rFonts w:ascii="Times New Roman" w:hAnsi="Times New Roman"/>
          <w:color w:val="000000"/>
          <w:sz w:val="24"/>
          <w:szCs w:val="24"/>
        </w:rPr>
        <w:t xml:space="preserve"> Уровень </w:t>
      </w:r>
      <w:r w:rsidRPr="00A77256">
        <w:rPr>
          <w:rFonts w:ascii="Times New Roman" w:hAnsi="Times New Roman"/>
          <w:color w:val="000000"/>
          <w:sz w:val="24"/>
          <w:szCs w:val="24"/>
          <w:u w:val="single"/>
        </w:rPr>
        <w:t>____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базовый</w:t>
      </w:r>
      <w:r w:rsidRPr="00A77256">
        <w:rPr>
          <w:rFonts w:ascii="Times New Roman" w:hAnsi="Times New Roman"/>
          <w:color w:val="000000"/>
          <w:sz w:val="24"/>
          <w:szCs w:val="24"/>
          <w:u w:val="single"/>
        </w:rPr>
        <w:t>__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___________________________                  </w:t>
      </w:r>
    </w:p>
    <w:p w:rsidR="00E61829" w:rsidRPr="00A77256" w:rsidRDefault="00E61829" w:rsidP="00BD489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61829" w:rsidRPr="00A77256" w:rsidRDefault="00E61829" w:rsidP="00BD489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A77256">
        <w:rPr>
          <w:rFonts w:ascii="Times New Roman" w:hAnsi="Times New Roman"/>
          <w:color w:val="000000"/>
          <w:sz w:val="24"/>
          <w:szCs w:val="24"/>
          <w:u w:val="single"/>
        </w:rPr>
        <w:t>Программа разработана на основе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A77256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A77256">
        <w:rPr>
          <w:rFonts w:ascii="Times New Roman" w:hAnsi="Times New Roman"/>
          <w:sz w:val="24"/>
          <w:szCs w:val="24"/>
        </w:rPr>
        <w:t>Примерной программы  по</w:t>
      </w:r>
      <w:r>
        <w:rPr>
          <w:rFonts w:ascii="Times New Roman" w:hAnsi="Times New Roman"/>
          <w:sz w:val="24"/>
          <w:szCs w:val="24"/>
        </w:rPr>
        <w:t xml:space="preserve"> биологии основного</w:t>
      </w:r>
      <w:r w:rsidRPr="00A77256">
        <w:rPr>
          <w:rFonts w:ascii="Times New Roman" w:hAnsi="Times New Roman"/>
          <w:sz w:val="24"/>
          <w:szCs w:val="24"/>
        </w:rPr>
        <w:t xml:space="preserve"> общего образования  для общеобразовательных учреждений</w:t>
      </w:r>
    </w:p>
    <w:p w:rsidR="00E61829" w:rsidRDefault="00E61829">
      <w:pPr>
        <w:rPr>
          <w:rStyle w:val="1"/>
          <w:rFonts w:ascii="Times New Roman" w:eastAsia="Calibri" w:hAnsi="Times New Roman" w:cs="Times New Roman"/>
          <w:bCs w:val="0"/>
          <w:sz w:val="24"/>
          <w:szCs w:val="24"/>
          <w:lang w:eastAsia="en-US"/>
        </w:rPr>
      </w:pPr>
      <w:r>
        <w:rPr>
          <w:rStyle w:val="1"/>
          <w:rFonts w:ascii="Times New Roman" w:eastAsia="Calibri" w:hAnsi="Times New Roman" w:cs="Times New Roman"/>
          <w:bCs w:val="0"/>
          <w:sz w:val="24"/>
          <w:szCs w:val="24"/>
          <w:lang w:eastAsia="en-US"/>
        </w:rPr>
        <w:br w:type="page"/>
      </w:r>
      <w:bookmarkStart w:id="1" w:name="_GoBack"/>
      <w:bookmarkEnd w:id="1"/>
    </w:p>
    <w:p w:rsidR="00E61829" w:rsidRDefault="00E61829">
      <w:pPr>
        <w:rPr>
          <w:rStyle w:val="1"/>
          <w:rFonts w:ascii="Times New Roman" w:eastAsia="Calibri" w:hAnsi="Times New Roman" w:cs="Times New Roman"/>
          <w:bCs w:val="0"/>
          <w:sz w:val="24"/>
          <w:szCs w:val="24"/>
          <w:lang w:eastAsia="en-US"/>
        </w:rPr>
      </w:pPr>
    </w:p>
    <w:p w:rsidR="00E61829" w:rsidRDefault="00E61829">
      <w:pPr>
        <w:rPr>
          <w:rStyle w:val="1"/>
          <w:rFonts w:ascii="Times New Roman" w:eastAsia="Calibri" w:hAnsi="Times New Roman" w:cs="Times New Roman"/>
          <w:bCs w:val="0"/>
          <w:sz w:val="24"/>
          <w:szCs w:val="24"/>
          <w:lang w:eastAsia="en-US"/>
        </w:rPr>
      </w:pPr>
    </w:p>
    <w:p w:rsidR="00E61829" w:rsidRPr="00D97C30" w:rsidRDefault="00E61829" w:rsidP="00D97C30">
      <w:pPr>
        <w:jc w:val="both"/>
        <w:rPr>
          <w:rStyle w:val="1"/>
          <w:rFonts w:ascii="Times New Roman" w:eastAsia="Calibri" w:hAnsi="Times New Roman" w:cs="Times New Roman"/>
          <w:bCs w:val="0"/>
          <w:sz w:val="24"/>
          <w:szCs w:val="24"/>
          <w:lang w:eastAsia="en-US"/>
        </w:rPr>
      </w:pPr>
      <w:r w:rsidRPr="00D97C30">
        <w:rPr>
          <w:rStyle w:val="1"/>
          <w:rFonts w:ascii="Times New Roman" w:eastAsia="Calibri" w:hAnsi="Times New Roman" w:cs="Times New Roman"/>
          <w:bCs w:val="0"/>
          <w:sz w:val="24"/>
          <w:szCs w:val="24"/>
          <w:lang w:eastAsia="en-US"/>
        </w:rPr>
        <w:t>1.Пояснительная записка</w:t>
      </w:r>
      <w:bookmarkEnd w:id="0"/>
    </w:p>
    <w:p w:rsidR="00E61829" w:rsidRPr="00D97C30" w:rsidRDefault="00E61829" w:rsidP="00D97C30">
      <w:pPr>
        <w:jc w:val="both"/>
        <w:rPr>
          <w:rFonts w:ascii="Times New Roman" w:eastAsia="SimSun" w:hAnsi="Times New Roman"/>
          <w:kern w:val="1"/>
          <w:sz w:val="24"/>
          <w:szCs w:val="24"/>
          <w:u w:val="single"/>
          <w:lang w:eastAsia="hi-IN" w:bidi="hi-IN"/>
        </w:rPr>
      </w:pPr>
      <w:bookmarkStart w:id="2" w:name="bookmark1"/>
      <w:r w:rsidRPr="00D97C30">
        <w:rPr>
          <w:rFonts w:ascii="Times New Roman" w:eastAsia="SimSun" w:hAnsi="Times New Roman"/>
          <w:kern w:val="1"/>
          <w:sz w:val="24"/>
          <w:szCs w:val="24"/>
          <w:u w:val="single"/>
          <w:lang w:eastAsia="hi-IN" w:bidi="hi-IN"/>
        </w:rPr>
        <w:t>Нормативные правовые документы, на основании которых  разработана рабочая программа по биологии:</w:t>
      </w:r>
    </w:p>
    <w:p w:rsidR="00E61829" w:rsidRPr="00D97C30" w:rsidRDefault="00E61829" w:rsidP="00D97C30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D97C30">
        <w:rPr>
          <w:rFonts w:ascii="Times New Roman" w:hAnsi="Times New Roman"/>
          <w:sz w:val="24"/>
          <w:szCs w:val="24"/>
          <w:lang w:eastAsia="ar-SA"/>
        </w:rPr>
        <w:t xml:space="preserve"> - Федеральный  Закон  от  29.12.2012  №  273-ФЗ  «Об  образовании  в  Российской Федерации»;</w:t>
      </w:r>
    </w:p>
    <w:p w:rsidR="00E61829" w:rsidRPr="00D97C30" w:rsidRDefault="00E61829" w:rsidP="00D97C30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C30">
        <w:rPr>
          <w:rFonts w:ascii="Times New Roman" w:hAnsi="Times New Roman"/>
          <w:sz w:val="24"/>
          <w:szCs w:val="24"/>
          <w:lang w:eastAsia="ar-SA"/>
        </w:rPr>
        <w:t xml:space="preserve">- Федеральный  государственный  образовательный  стандарт  основного  общего  образования,  утвержденный  приказом  Министерства  образования  и  науки  Российской  Федерации  от  17.12.2010  №  1897  (далее  –  ФГОС  основного общего образования); </w:t>
      </w:r>
    </w:p>
    <w:p w:rsidR="00E61829" w:rsidRPr="00D97C30" w:rsidRDefault="00E61829" w:rsidP="00D97C30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C30">
        <w:rPr>
          <w:rFonts w:ascii="Times New Roman" w:hAnsi="Times New Roman"/>
          <w:sz w:val="24"/>
          <w:szCs w:val="24"/>
          <w:lang w:eastAsia="ar-SA"/>
        </w:rPr>
        <w:t xml:space="preserve">- Приказ от 31.12.2015 № 1577 «О внесении изменений в ФГОС OОО,  утв. приказом Минобрнауки РФ от 17 декабря 2010 № 1897», </w:t>
      </w:r>
    </w:p>
    <w:p w:rsidR="00E61829" w:rsidRPr="00D97C30" w:rsidRDefault="00E61829" w:rsidP="00D97C30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C30">
        <w:rPr>
          <w:rFonts w:ascii="Times New Roman" w:hAnsi="Times New Roman"/>
          <w:sz w:val="24"/>
          <w:szCs w:val="24"/>
          <w:lang w:eastAsia="ar-SA"/>
        </w:rPr>
        <w:t>- Постановление Федеральной службы по надзору в сфере защиты прав  потребителей  и  благополучия   человека  и  Главного  государственного  санитарного  врача  Российской  Федерации  от  29.12.2010  №189  «Об  утверждении  СанПиН  2.4.2.2821-10».  «Санитарно-эпидемиологические  требования  к  условиям  и  организации  обучения  в  общеобразовательных  учреждениях»  (с  изменениями  на  29.06.2011)  (далее  -  СанПиН  2.4.2.  2821-10);</w:t>
      </w:r>
    </w:p>
    <w:p w:rsidR="00E61829" w:rsidRPr="00D97C30" w:rsidRDefault="00E61829" w:rsidP="00D97C30">
      <w:pPr>
        <w:widowControl w:val="0"/>
        <w:tabs>
          <w:tab w:val="left" w:pos="284"/>
        </w:tabs>
        <w:suppressAutoHyphens/>
        <w:spacing w:after="0"/>
        <w:jc w:val="both"/>
        <w:rPr>
          <w:rFonts w:ascii="Times New Roman" w:eastAsia="SimSun" w:hAnsi="Times New Roman"/>
          <w:kern w:val="1"/>
          <w:sz w:val="24"/>
          <w:szCs w:val="24"/>
          <w:u w:val="single"/>
          <w:lang w:eastAsia="hi-IN" w:bidi="hi-IN"/>
        </w:rPr>
      </w:pPr>
      <w:r w:rsidRPr="00D97C30">
        <w:rPr>
          <w:rFonts w:ascii="Times New Roman" w:hAnsi="Times New Roman"/>
          <w:kern w:val="2"/>
          <w:sz w:val="24"/>
          <w:szCs w:val="24"/>
          <w:lang w:eastAsia="ru-RU"/>
        </w:rPr>
        <w:t xml:space="preserve">- Примерная программа по предмету биологии. </w:t>
      </w:r>
      <w:r w:rsidRPr="00D97C30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>Биология</w:t>
      </w:r>
      <w:r w:rsidRPr="00D97C3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: 5–9 классы : программа. — М. :Вентана-Граф,2018. — 304 с. (авторы: Пономарёва И.Н., Корнилова О.А.,Кучменко В.С., Константинов В.Н., Бабенко В.Г., Маш Р.Д., Драгомилов А.Г., Сухова Т.С. и др.) </w:t>
      </w:r>
    </w:p>
    <w:p w:rsidR="00E61829" w:rsidRPr="00D97C30" w:rsidRDefault="00E61829" w:rsidP="00D97C30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C30">
        <w:rPr>
          <w:rFonts w:ascii="Times New Roman" w:hAnsi="Times New Roman"/>
          <w:sz w:val="24"/>
          <w:szCs w:val="24"/>
          <w:lang w:eastAsia="ar-SA"/>
        </w:rPr>
        <w:t>- Учебный план на текущий год</w:t>
      </w:r>
    </w:p>
    <w:p w:rsidR="00E61829" w:rsidRPr="00D97C30" w:rsidRDefault="00E61829" w:rsidP="00D97C30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D97C30">
        <w:rPr>
          <w:rFonts w:ascii="Times New Roman" w:hAnsi="Times New Roman"/>
          <w:color w:val="000000"/>
          <w:kern w:val="1"/>
          <w:sz w:val="24"/>
          <w:szCs w:val="24"/>
          <w:lang w:eastAsia="ru-RU" w:bidi="hi-IN"/>
        </w:rPr>
        <w:t>Рабочая программа  ориентирована на использование учебников, имеющих грифы Министерства образования и науки Российской Федерации.</w:t>
      </w:r>
    </w:p>
    <w:p w:rsidR="00E61829" w:rsidRPr="00D97C30" w:rsidRDefault="00E61829" w:rsidP="00D97C30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D97C3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    Программа отражает идеи и положения Концепции духовно-нравственного развития и воспитания  личности гражданина 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:rsidR="00E61829" w:rsidRPr="00D97C30" w:rsidRDefault="00E61829" w:rsidP="00D97C30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D97C30">
        <w:rPr>
          <w:rFonts w:ascii="Times New Roman" w:hAnsi="Times New Roman"/>
          <w:kern w:val="2"/>
          <w:sz w:val="24"/>
          <w:szCs w:val="24"/>
          <w:lang w:eastAsia="ru-RU"/>
        </w:rPr>
        <w:tab/>
      </w:r>
    </w:p>
    <w:p w:rsidR="00E61829" w:rsidRPr="00D97C30" w:rsidRDefault="00E61829" w:rsidP="005558CB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D97C30">
        <w:rPr>
          <w:rFonts w:ascii="Times New Roman" w:hAnsi="Times New Roman"/>
          <w:kern w:val="2"/>
          <w:sz w:val="24"/>
          <w:szCs w:val="24"/>
          <w:lang w:eastAsia="ru-RU"/>
        </w:rPr>
        <w:t>Федеральный базисный план отводит 35 часов для образо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вательного изучения биологии в 5</w:t>
      </w:r>
      <w:r w:rsidRPr="00D97C30">
        <w:rPr>
          <w:rFonts w:ascii="Times New Roman" w:hAnsi="Times New Roman"/>
          <w:kern w:val="2"/>
          <w:sz w:val="24"/>
          <w:szCs w:val="24"/>
          <w:lang w:eastAsia="ru-RU"/>
        </w:rPr>
        <w:t xml:space="preserve"> классе из расчёта 1 час в неделю.</w:t>
      </w:r>
    </w:p>
    <w:p w:rsidR="00E61829" w:rsidRPr="00D97C30" w:rsidRDefault="00E61829" w:rsidP="00D97C30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E61829" w:rsidRPr="00D97C30" w:rsidRDefault="00E61829" w:rsidP="00D97C30">
      <w:pPr>
        <w:keepNext/>
        <w:keepLines/>
        <w:widowControl w:val="0"/>
        <w:spacing w:after="0"/>
        <w:ind w:right="60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" w:name="bookmark2"/>
      <w:bookmarkEnd w:id="2"/>
      <w:r w:rsidRPr="00E90B8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Цели и задачи преподавания биологии 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на ступени основного общего образования</w:t>
      </w:r>
      <w:bookmarkEnd w:id="3"/>
    </w:p>
    <w:p w:rsidR="00E61829" w:rsidRPr="00D97C30" w:rsidRDefault="00E61829" w:rsidP="00D97C30">
      <w:pPr>
        <w:widowControl w:val="0"/>
        <w:spacing w:after="0"/>
        <w:ind w:left="80" w:right="60" w:firstLine="3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Изучение биологии, как учебной дисциплины предметной области «Естественно-научные предме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ты», обеспечивает:</w:t>
      </w:r>
    </w:p>
    <w:p w:rsidR="00E61829" w:rsidRPr="00D97C30" w:rsidRDefault="00E61829" w:rsidP="00D97C30">
      <w:pPr>
        <w:widowControl w:val="0"/>
        <w:numPr>
          <w:ilvl w:val="0"/>
          <w:numId w:val="1"/>
        </w:numPr>
        <w:tabs>
          <w:tab w:val="left" w:pos="605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системы биологических знаний как компонента целостной научной карты мира;</w:t>
      </w:r>
    </w:p>
    <w:p w:rsidR="00E61829" w:rsidRPr="00D97C30" w:rsidRDefault="00E61829" w:rsidP="00D97C30">
      <w:pPr>
        <w:widowControl w:val="0"/>
        <w:numPr>
          <w:ilvl w:val="0"/>
          <w:numId w:val="1"/>
        </w:numPr>
        <w:tabs>
          <w:tab w:val="left" w:pos="587"/>
        </w:tabs>
        <w:spacing w:after="0"/>
        <w:ind w:right="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овладение научным подходом к решению раз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личных задач;</w:t>
      </w:r>
    </w:p>
    <w:p w:rsidR="00E61829" w:rsidRPr="00D97C30" w:rsidRDefault="00E61829" w:rsidP="00D97C30">
      <w:pPr>
        <w:pStyle w:val="30"/>
        <w:numPr>
          <w:ilvl w:val="0"/>
          <w:numId w:val="1"/>
        </w:numPr>
        <w:shd w:val="clear" w:color="auto" w:fill="auto"/>
        <w:tabs>
          <w:tab w:val="left" w:pos="647"/>
        </w:tabs>
        <w:spacing w:line="276" w:lineRule="auto"/>
        <w:ind w:left="680" w:right="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умений формулиро</w:t>
      </w: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вать гипотезы, конструировать, проводить экс</w:t>
      </w: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перименты, оценивать полученные результаты; сопоставлять экспериментальные и теоретиче</w:t>
      </w: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ские знания с объективными реалиями жизни;</w:t>
      </w:r>
    </w:p>
    <w:p w:rsidR="00E61829" w:rsidRPr="00D97C30" w:rsidRDefault="00E61829" w:rsidP="00D97C30">
      <w:pPr>
        <w:widowControl w:val="0"/>
        <w:numPr>
          <w:ilvl w:val="0"/>
          <w:numId w:val="1"/>
        </w:numPr>
        <w:tabs>
          <w:tab w:val="left" w:pos="652"/>
        </w:tabs>
        <w:spacing w:after="0"/>
        <w:ind w:right="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воспитание ответственного и бережного отноше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 к окружающей среде, осознание значимости концепции устойчивого развития;</w:t>
      </w:r>
    </w:p>
    <w:p w:rsidR="00E61829" w:rsidRPr="00D97C30" w:rsidRDefault="00E61829" w:rsidP="00D97C30">
      <w:pPr>
        <w:widowControl w:val="0"/>
        <w:numPr>
          <w:ilvl w:val="0"/>
          <w:numId w:val="1"/>
        </w:numPr>
        <w:tabs>
          <w:tab w:val="left" w:pos="647"/>
        </w:tabs>
        <w:spacing w:after="0"/>
        <w:ind w:right="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умений безопасного и эффектив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ного использования лабораторного оборудова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ния, проведения точных измерений и адекват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ной оценки полученных результатов;</w:t>
      </w:r>
    </w:p>
    <w:p w:rsidR="00E61829" w:rsidRPr="00D97C30" w:rsidRDefault="00E61829" w:rsidP="00D97C30">
      <w:pPr>
        <w:widowControl w:val="0"/>
        <w:numPr>
          <w:ilvl w:val="0"/>
          <w:numId w:val="1"/>
        </w:numPr>
        <w:tabs>
          <w:tab w:val="left" w:pos="647"/>
        </w:tabs>
        <w:spacing w:after="0"/>
        <w:ind w:right="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овладение методами научной аргументации сво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их действий путем применения межпредметного анализа учебных задач.</w:t>
      </w:r>
    </w:p>
    <w:p w:rsidR="00E61829" w:rsidRPr="00D97C30" w:rsidRDefault="00E61829" w:rsidP="00D97C30">
      <w:pPr>
        <w:widowControl w:val="0"/>
        <w:spacing w:after="0"/>
        <w:ind w:left="20" w:right="80" w:firstLine="4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Программа по биологии строится с учетом следую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щих содержательных линий:</w:t>
      </w:r>
    </w:p>
    <w:p w:rsidR="00E61829" w:rsidRPr="00D97C30" w:rsidRDefault="00E61829" w:rsidP="00D97C30">
      <w:pPr>
        <w:widowControl w:val="0"/>
        <w:numPr>
          <w:ilvl w:val="0"/>
          <w:numId w:val="1"/>
        </w:numPr>
        <w:tabs>
          <w:tab w:val="left" w:pos="630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многообразие и эволюция органического мира;</w:t>
      </w:r>
    </w:p>
    <w:p w:rsidR="00E61829" w:rsidRPr="00D97C30" w:rsidRDefault="00E61829" w:rsidP="00D97C30">
      <w:pPr>
        <w:widowControl w:val="0"/>
        <w:numPr>
          <w:ilvl w:val="0"/>
          <w:numId w:val="1"/>
        </w:numPr>
        <w:tabs>
          <w:tab w:val="left" w:pos="647"/>
        </w:tabs>
        <w:spacing w:after="0"/>
        <w:ind w:right="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биологическая природа и социальная сущность человека;</w:t>
      </w:r>
    </w:p>
    <w:p w:rsidR="00E61829" w:rsidRPr="00D97C30" w:rsidRDefault="00E61829" w:rsidP="00D97C30">
      <w:pPr>
        <w:widowControl w:val="0"/>
        <w:numPr>
          <w:ilvl w:val="0"/>
          <w:numId w:val="1"/>
        </w:numPr>
        <w:tabs>
          <w:tab w:val="left" w:pos="647"/>
        </w:tabs>
        <w:spacing w:after="0"/>
        <w:ind w:right="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структурно-уровневая организация живой при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роды;</w:t>
      </w:r>
    </w:p>
    <w:p w:rsidR="00E61829" w:rsidRPr="00D97C30" w:rsidRDefault="00E61829" w:rsidP="00D97C30">
      <w:pPr>
        <w:widowControl w:val="0"/>
        <w:numPr>
          <w:ilvl w:val="0"/>
          <w:numId w:val="1"/>
        </w:numPr>
        <w:tabs>
          <w:tab w:val="left" w:pos="647"/>
        </w:tabs>
        <w:spacing w:after="0"/>
        <w:ind w:right="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ценностное и экокультурное отношение к при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роде;</w:t>
      </w:r>
    </w:p>
    <w:p w:rsidR="00E61829" w:rsidRPr="00D97C30" w:rsidRDefault="00E61829" w:rsidP="00D97C30">
      <w:pPr>
        <w:widowControl w:val="0"/>
        <w:numPr>
          <w:ilvl w:val="0"/>
          <w:numId w:val="1"/>
        </w:numPr>
        <w:tabs>
          <w:tab w:val="left" w:pos="645"/>
        </w:tabs>
        <w:spacing w:after="0"/>
        <w:ind w:right="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практико-ориентированная сущность биологи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ческих знаний.</w:t>
      </w:r>
    </w:p>
    <w:p w:rsidR="00E61829" w:rsidRPr="00D97C30" w:rsidRDefault="00E61829" w:rsidP="00D97C30">
      <w:pPr>
        <w:widowControl w:val="0"/>
        <w:spacing w:after="0"/>
        <w:ind w:left="20" w:right="80" w:firstLine="4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Цели биологического образования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основной школе формулируются на нескольких уровнях: глобальном, метапредметном, личностном и предметном, с учетом требований к результатам освоения содержания пред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метных программ.</w:t>
      </w:r>
    </w:p>
    <w:p w:rsidR="00E61829" w:rsidRPr="00D97C30" w:rsidRDefault="00E61829" w:rsidP="00D97C30">
      <w:pPr>
        <w:pStyle w:val="30"/>
        <w:shd w:val="clear" w:color="auto" w:fill="auto"/>
        <w:spacing w:line="276" w:lineRule="auto"/>
        <w:ind w:left="80" w:right="6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Глобальные цели являются общими для основно</w:t>
      </w: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общего и среднего (полного) общего образования. Они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</w:t>
      </w: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действий (объемы и способы получения информации порождают ряд особенностей развития современных подростков). Глобальные цели формулируются с уче</w:t>
      </w: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том рассмотрения биологического образования как компонента системы образования в целом, поэтому они являются наиболее общими и социально значи</w:t>
      </w: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мыми.</w:t>
      </w:r>
    </w:p>
    <w:p w:rsidR="00E61829" w:rsidRPr="00D97C30" w:rsidRDefault="00E61829" w:rsidP="00D97C30">
      <w:pPr>
        <w:widowControl w:val="0"/>
        <w:spacing w:after="0"/>
        <w:ind w:left="80" w:right="60" w:firstLine="3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Таким образом, </w:t>
      </w:r>
      <w:r w:rsidRPr="00D97C3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глобальными целями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биологическо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го образования являются:</w:t>
      </w:r>
    </w:p>
    <w:p w:rsidR="00E61829" w:rsidRPr="00D97C30" w:rsidRDefault="00E61829" w:rsidP="00D97C30">
      <w:pPr>
        <w:widowControl w:val="0"/>
        <w:numPr>
          <w:ilvl w:val="0"/>
          <w:numId w:val="1"/>
        </w:numPr>
        <w:tabs>
          <w:tab w:val="left" w:pos="585"/>
        </w:tabs>
        <w:spacing w:after="0"/>
        <w:ind w:right="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социализация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(вхождение в мир культуры и социальных отношений) - включение обучающихся в ту или иную группу или общность как носите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лей ее норм, ценностей, ориентаций, осваиваемых в процессе знакомства с миром живой природы;</w:t>
      </w:r>
    </w:p>
    <w:p w:rsidR="00E61829" w:rsidRPr="00D97C30" w:rsidRDefault="00E61829" w:rsidP="00D97C30">
      <w:pPr>
        <w:widowControl w:val="0"/>
        <w:numPr>
          <w:ilvl w:val="0"/>
          <w:numId w:val="1"/>
        </w:numPr>
        <w:tabs>
          <w:tab w:val="left" w:pos="587"/>
        </w:tabs>
        <w:spacing w:after="0"/>
        <w:ind w:right="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приобщение к познавательной культуре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 си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стеме познавательных (научных) ценностей, на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копленных обществом в сфере биологической науки.</w:t>
      </w:r>
    </w:p>
    <w:p w:rsidR="00E61829" w:rsidRPr="00D97C30" w:rsidRDefault="00E61829" w:rsidP="00D97C30">
      <w:pPr>
        <w:widowControl w:val="0"/>
        <w:tabs>
          <w:tab w:val="left" w:pos="587"/>
        </w:tabs>
        <w:spacing w:after="0"/>
        <w:ind w:right="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Основные задачи обучения (биологического образования):</w:t>
      </w:r>
    </w:p>
    <w:p w:rsidR="00E61829" w:rsidRPr="00D97C30" w:rsidRDefault="00E61829" w:rsidP="00D97C30">
      <w:pPr>
        <w:widowControl w:val="0"/>
        <w:tabs>
          <w:tab w:val="left" w:pos="587"/>
        </w:tabs>
        <w:spacing w:after="0"/>
        <w:ind w:right="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ab/>
        <w:t>ориентация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</w:r>
    </w:p>
    <w:p w:rsidR="00E61829" w:rsidRPr="00D97C30" w:rsidRDefault="00E61829" w:rsidP="00D97C30">
      <w:pPr>
        <w:widowControl w:val="0"/>
        <w:tabs>
          <w:tab w:val="left" w:pos="587"/>
        </w:tabs>
        <w:spacing w:after="0"/>
        <w:ind w:right="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ab/>
        <w:t>развитие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E61829" w:rsidRPr="00D97C30" w:rsidRDefault="00E61829" w:rsidP="00D97C30">
      <w:pPr>
        <w:pStyle w:val="30"/>
        <w:numPr>
          <w:ilvl w:val="0"/>
          <w:numId w:val="1"/>
        </w:numPr>
        <w:shd w:val="clear" w:color="auto" w:fill="auto"/>
        <w:tabs>
          <w:tab w:val="left" w:pos="590"/>
        </w:tabs>
        <w:spacing w:line="276" w:lineRule="auto"/>
        <w:ind w:left="600" w:right="60" w:hanging="2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овладение ключевыми компетентностями: учебно- познавательными, информационными, цен</w:t>
      </w: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ностно-смысловыми, коммуникативными;</w:t>
      </w:r>
    </w:p>
    <w:p w:rsidR="00E61829" w:rsidRPr="00D97C30" w:rsidRDefault="00E61829" w:rsidP="00D97C30">
      <w:pPr>
        <w:widowControl w:val="0"/>
        <w:numPr>
          <w:ilvl w:val="0"/>
          <w:numId w:val="1"/>
        </w:numPr>
        <w:tabs>
          <w:tab w:val="left" w:pos="590"/>
        </w:tabs>
        <w:spacing w:after="118"/>
        <w:ind w:right="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познавательной культуры, осваи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ваемой в процессе познавательной деятельно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сти, и эстетической культуры как способности к эмоционально-ценностному отношению к объектам живой природы.</w:t>
      </w:r>
    </w:p>
    <w:p w:rsidR="00E61829" w:rsidRPr="00E90B8A" w:rsidRDefault="00E61829" w:rsidP="00D97C30">
      <w:pPr>
        <w:widowControl w:val="0"/>
        <w:tabs>
          <w:tab w:val="left" w:pos="164"/>
        </w:tabs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90B8A">
        <w:rPr>
          <w:rFonts w:ascii="Times New Roman" w:hAnsi="Times New Roman"/>
          <w:b/>
          <w:color w:val="000000"/>
          <w:sz w:val="24"/>
          <w:szCs w:val="24"/>
          <w:lang w:eastAsia="ru-RU"/>
        </w:rPr>
        <w:t>Общая характеристика курса «Биология. 5 класс»</w:t>
      </w:r>
    </w:p>
    <w:p w:rsidR="00E61829" w:rsidRPr="00D97C30" w:rsidRDefault="00E61829" w:rsidP="00D97C30">
      <w:pPr>
        <w:widowControl w:val="0"/>
        <w:tabs>
          <w:tab w:val="left" w:pos="164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Курс биологии на ступени основного общего образования в 5 классе посвящен изучению царств живой природы,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включает сведения по общей эко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логии, происхождении человека и его месте в живой природе и опирается на знания обучающихся,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олу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ченные ими в начальной школе.</w:t>
      </w:r>
    </w:p>
    <w:p w:rsidR="00E61829" w:rsidRPr="00D97C30" w:rsidRDefault="00E61829" w:rsidP="00D97C30">
      <w:pPr>
        <w:widowControl w:val="0"/>
        <w:tabs>
          <w:tab w:val="left" w:pos="164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Он направлен на формирование у школьников представлений 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 отличительных особенностях жи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вой природы, о ее многообразии и эволюции, а так¬же о человеке, как биосоциальном существе. Отбор содержания проведен с учетом культурологического подхода, в соответствии с которым учащиеся должны освоить материа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л, значимый для формирования по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знавательной, нра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вственной и эстетической культу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ры, сохранения окружающей среды и собственного здоровья, для повседневной жизни и практической деятельности.</w:t>
      </w:r>
    </w:p>
    <w:p w:rsidR="00E61829" w:rsidRPr="00D97C30" w:rsidRDefault="00E61829" w:rsidP="00D97C30">
      <w:pPr>
        <w:widowControl w:val="0"/>
        <w:tabs>
          <w:tab w:val="left" w:pos="164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Материал курса биологии в 5 классе разделен на четыре темы.</w:t>
      </w:r>
    </w:p>
    <w:p w:rsidR="00E61829" w:rsidRPr="00D97C30" w:rsidRDefault="00E61829" w:rsidP="00D97C30">
      <w:pPr>
        <w:widowControl w:val="0"/>
        <w:tabs>
          <w:tab w:val="left" w:pos="164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ab/>
        <w:t>Тема «Биоло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гия — наука о живом мире» знако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мит обучающихся с основными отличиями живых организмов от неживых тел, свойствами живого, со строением и химическим составом клеток, типами растительных и животных тканей. Школьники получают представление о методах изучения живой природы и приобретают навыки их использования, у обучающихся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формируются навыки работы с уве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личительными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приборами и самостоятельного вы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полнения лабораторных работ. Особое внимание уделяется основным процессам жизнедеятельности клетки. Воспита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нию патриотизма, уважения к Оте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честву способствую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 сведения о вкладе в биологиче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скую науку выдающихся российских ученых.</w:t>
      </w:r>
    </w:p>
    <w:p w:rsidR="00E61829" w:rsidRPr="00D97C30" w:rsidRDefault="00E61829" w:rsidP="00D97C30">
      <w:pPr>
        <w:widowControl w:val="0"/>
        <w:tabs>
          <w:tab w:val="left" w:pos="164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ab/>
        <w:t>Тема «Мног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ообразие живых организмов» вклю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чает сведения 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 отличительных особенностях жи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вых организмов разных царств, их многообразии, системе органического мира, растениях, животных, грибах, бактериях и лишайниках, их роли в природе и жизни челове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ка. Обучающиеся знакомятся с ос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новными таксономически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 единицами, научают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ся различать клетки бактерий, растений, животных и грибов; продолжают отрабатывать навыки работы с увеличительными приборами и самостоятельного выполнения 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абораторных работ. Школьники на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учатся избегать заражения вирусами и болезнетв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ор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ными бактериями, отличать ядовитые и съедобные грибы, ядовитые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растения, а также оказывать пер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вую доврачебну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ю помощь при отравлении ядовиты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ми грибами и растениями.</w:t>
      </w:r>
    </w:p>
    <w:p w:rsidR="00E61829" w:rsidRPr="00D97C30" w:rsidRDefault="00E61829" w:rsidP="00D97C30">
      <w:pPr>
        <w:ind w:left="40" w:right="60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ab/>
        <w:t>Тема «Жизнь организмов на планете Земля» знакомит обучающихся с многообразием условий обитания на наш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ей планете, с особенностями вод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ной, почвенной, наземно-воздушной и организмен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ной сред; знакомство с экологическими фактора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ми акцентирует внимание на взаимосвязанности и взаимозависимости всех компонентов природы. Школьники научатся определять среду обитания организма по внешнему облику, получат представ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ление о природных сообществах и их структуре, по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знакомятся с многообразием природных сообществ и причинами их изменения. Школьники расширят свои знания о многообразии связей между организ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мами в природных сообществах и приспособлениях организмов к совместному проживанию на общей территории.</w:t>
      </w:r>
    </w:p>
    <w:p w:rsidR="00E61829" w:rsidRPr="00D97C30" w:rsidRDefault="00E61829" w:rsidP="00D97C30">
      <w:pPr>
        <w:ind w:left="40" w:right="60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4.Тема </w:t>
      </w: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«Человек на планете Земля»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посвяще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на биологической природе и социальной сущности человека. Обучающиеся знакомятся с признаками отличия между древним и современным человеком; с изменениями, которые произвел человек на Земле. Школьники научатся обосновывать значение при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родоохранной деятельности человека в сохранении и умножении растительного и животного мира; при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менять знания о правилах природы в своих поступках.</w:t>
      </w:r>
    </w:p>
    <w:p w:rsidR="00E61829" w:rsidRPr="00D97C30" w:rsidRDefault="00E61829" w:rsidP="00D97C30">
      <w:pPr>
        <w:widowControl w:val="0"/>
        <w:tabs>
          <w:tab w:val="left" w:pos="164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1829" w:rsidRPr="00D97C30" w:rsidRDefault="00E61829" w:rsidP="00D97C30">
      <w:pPr>
        <w:widowControl w:val="0"/>
        <w:tabs>
          <w:tab w:val="left" w:pos="164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-Отбор форм организации об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учения осуществляется с учетом естественно-научного содержания. Большое внимание уделяется лаборатор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ным и практическим работам, минимум которых опре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делен в программе.</w:t>
      </w:r>
    </w:p>
    <w:p w:rsidR="00E61829" w:rsidRPr="00D97C30" w:rsidRDefault="00E61829" w:rsidP="00D97C30">
      <w:pPr>
        <w:widowControl w:val="0"/>
        <w:spacing w:after="0"/>
        <w:ind w:left="20" w:firstLine="3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Содержание курса биологии в основной школе является базой для изучения общих биологических закономерностей, законов, теорий в старшей школе.</w:t>
      </w:r>
    </w:p>
    <w:p w:rsidR="00E61829" w:rsidRPr="00D97C30" w:rsidRDefault="00E61829" w:rsidP="00D97C30">
      <w:pPr>
        <w:widowControl w:val="0"/>
        <w:spacing w:after="118"/>
        <w:ind w:left="20" w:right="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Таким образом, содержание курса биологии в основ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E61829" w:rsidRPr="00D97C30" w:rsidRDefault="00E61829" w:rsidP="00D97C30">
      <w:pPr>
        <w:pStyle w:val="30"/>
        <w:shd w:val="clear" w:color="auto" w:fill="auto"/>
        <w:spacing w:line="276" w:lineRule="auto"/>
        <w:ind w:left="80" w:right="60" w:firstLine="340"/>
        <w:rPr>
          <w:rFonts w:ascii="Times New Roman" w:hAnsi="Times New Roman" w:cs="Times New Roman"/>
          <w:sz w:val="24"/>
          <w:szCs w:val="24"/>
        </w:rPr>
      </w:pPr>
      <w:r w:rsidRPr="00D97C30">
        <w:rPr>
          <w:rStyle w:val="10"/>
          <w:rFonts w:ascii="Times New Roman" w:eastAsia="Calibri" w:hAnsi="Times New Roman" w:cs="Times New Roman"/>
          <w:sz w:val="24"/>
          <w:szCs w:val="24"/>
          <w:lang w:eastAsia="en-US"/>
        </w:rPr>
        <w:t>В программе указывается тип урока, вид контроля, описание приемов, помогающих учителю в формиро</w:t>
      </w:r>
      <w:r w:rsidRPr="00D97C30">
        <w:rPr>
          <w:rStyle w:val="10"/>
          <w:rFonts w:ascii="Times New Roman" w:eastAsia="Calibri" w:hAnsi="Times New Roman" w:cs="Times New Roman"/>
          <w:sz w:val="24"/>
          <w:szCs w:val="24"/>
          <w:lang w:eastAsia="en-US"/>
        </w:rPr>
        <w:softHyphen/>
        <w:t>вании у школьников познавательных, коммуникатив</w:t>
      </w:r>
      <w:r w:rsidRPr="00D97C30">
        <w:rPr>
          <w:rStyle w:val="10"/>
          <w:rFonts w:ascii="Times New Roman" w:eastAsia="Calibri" w:hAnsi="Times New Roman" w:cs="Times New Roman"/>
          <w:sz w:val="24"/>
          <w:szCs w:val="24"/>
          <w:lang w:eastAsia="en-US"/>
        </w:rPr>
        <w:softHyphen/>
        <w:t>ных и регулятивных универсальных навыков, а также технологии, обеспечивающие эффективную работу преподавателя и ученика на уроке.</w:t>
      </w:r>
    </w:p>
    <w:p w:rsidR="00E61829" w:rsidRPr="00D97C30" w:rsidRDefault="00E61829" w:rsidP="00D97C30">
      <w:pPr>
        <w:pStyle w:val="30"/>
        <w:shd w:val="clear" w:color="auto" w:fill="auto"/>
        <w:spacing w:line="276" w:lineRule="auto"/>
        <w:ind w:left="80" w:firstLine="340"/>
        <w:rPr>
          <w:rFonts w:ascii="Times New Roman" w:hAnsi="Times New Roman" w:cs="Times New Roman"/>
          <w:sz w:val="24"/>
          <w:szCs w:val="24"/>
        </w:rPr>
      </w:pPr>
      <w:r w:rsidRPr="00D97C30">
        <w:rPr>
          <w:rStyle w:val="10"/>
          <w:rFonts w:ascii="Times New Roman" w:eastAsia="Calibri" w:hAnsi="Times New Roman" w:cs="Times New Roman"/>
          <w:sz w:val="24"/>
          <w:szCs w:val="24"/>
          <w:lang w:eastAsia="en-US"/>
        </w:rPr>
        <w:t>Программа выполняет две основные функции.</w:t>
      </w:r>
    </w:p>
    <w:p w:rsidR="00E61829" w:rsidRPr="00D97C30" w:rsidRDefault="00E61829" w:rsidP="00D97C30">
      <w:pPr>
        <w:pStyle w:val="30"/>
        <w:shd w:val="clear" w:color="auto" w:fill="auto"/>
        <w:spacing w:line="276" w:lineRule="auto"/>
        <w:ind w:left="80" w:right="60" w:firstLine="340"/>
        <w:rPr>
          <w:rFonts w:ascii="Times New Roman" w:hAnsi="Times New Roman" w:cs="Times New Roman"/>
          <w:sz w:val="24"/>
          <w:szCs w:val="24"/>
        </w:rPr>
      </w:pPr>
      <w:r w:rsidRPr="00D97C30">
        <w:rPr>
          <w:rStyle w:val="a0"/>
          <w:rFonts w:ascii="Times New Roman" w:eastAsia="Calibri" w:hAnsi="Times New Roman" w:cs="Times New Roman"/>
          <w:sz w:val="24"/>
          <w:szCs w:val="24"/>
          <w:lang w:eastAsia="en-US"/>
        </w:rPr>
        <w:t>Информационно-методическая функция</w:t>
      </w:r>
      <w:r>
        <w:rPr>
          <w:rStyle w:val="a0"/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97C30">
        <w:rPr>
          <w:rStyle w:val="10"/>
          <w:rFonts w:ascii="Times New Roman" w:eastAsia="Calibri" w:hAnsi="Times New Roman" w:cs="Times New Roman"/>
          <w:sz w:val="24"/>
          <w:szCs w:val="24"/>
          <w:lang w:eastAsia="en-US"/>
        </w:rPr>
        <w:t>позволяет всем участникам образовательного процесса получать представления о целях, содержании, общей стратегии обучения, воспитания и развития учащихся средствами данного учебного предмета.</w:t>
      </w:r>
    </w:p>
    <w:p w:rsidR="00E61829" w:rsidRPr="00D97C30" w:rsidRDefault="00E61829" w:rsidP="00D97C30">
      <w:pPr>
        <w:pStyle w:val="30"/>
        <w:shd w:val="clear" w:color="auto" w:fill="auto"/>
        <w:spacing w:after="122" w:line="276" w:lineRule="auto"/>
        <w:ind w:left="80" w:right="60" w:firstLine="340"/>
        <w:rPr>
          <w:rStyle w:val="10"/>
          <w:rFonts w:ascii="Times New Roman" w:eastAsia="Calibri" w:hAnsi="Times New Roman" w:cs="Times New Roman"/>
          <w:sz w:val="24"/>
          <w:szCs w:val="24"/>
          <w:lang w:eastAsia="en-US"/>
        </w:rPr>
      </w:pPr>
      <w:r w:rsidRPr="00D97C30">
        <w:rPr>
          <w:rStyle w:val="a0"/>
          <w:rFonts w:ascii="Times New Roman" w:eastAsia="Calibri" w:hAnsi="Times New Roman" w:cs="Times New Roman"/>
          <w:sz w:val="24"/>
          <w:szCs w:val="24"/>
          <w:lang w:eastAsia="en-US"/>
        </w:rPr>
        <w:t>Организационно-планирующая функция</w:t>
      </w:r>
      <w:r>
        <w:rPr>
          <w:rStyle w:val="a0"/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97C30">
        <w:rPr>
          <w:rStyle w:val="10"/>
          <w:rFonts w:ascii="Times New Roman" w:eastAsia="Calibri" w:hAnsi="Times New Roman" w:cs="Times New Roman"/>
          <w:sz w:val="24"/>
          <w:szCs w:val="24"/>
          <w:lang w:eastAsia="en-US"/>
        </w:rPr>
        <w:t>предусма</w:t>
      </w:r>
      <w:r w:rsidRPr="00D97C30">
        <w:rPr>
          <w:rStyle w:val="10"/>
          <w:rFonts w:ascii="Times New Roman" w:eastAsia="Calibri" w:hAnsi="Times New Roman" w:cs="Times New Roman"/>
          <w:sz w:val="24"/>
          <w:szCs w:val="24"/>
          <w:lang w:eastAsia="en-US"/>
        </w:rPr>
        <w:softHyphen/>
        <w:t>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E61829" w:rsidRPr="00D97C30" w:rsidRDefault="00E61829" w:rsidP="00D97C30">
      <w:pPr>
        <w:widowControl w:val="0"/>
        <w:spacing w:after="49"/>
        <w:ind w:left="40"/>
        <w:jc w:val="both"/>
        <w:outlineLvl w:val="3"/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</w:pPr>
      <w:r w:rsidRPr="00D97C30"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  <w:t>Используемый учебно-методический комплекс</w:t>
      </w:r>
    </w:p>
    <w:p w:rsidR="00E61829" w:rsidRPr="00D97C30" w:rsidRDefault="00E61829" w:rsidP="00D97C30">
      <w:pPr>
        <w:widowControl w:val="0"/>
        <w:spacing w:after="0"/>
        <w:ind w:left="40" w:right="60" w:firstLine="320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pacing w:val="1"/>
          <w:sz w:val="24"/>
          <w:szCs w:val="24"/>
          <w:lang w:val="en-US" w:eastAsia="ru-RU"/>
        </w:rPr>
        <w:t>L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Пономарева И. Н,, Николаев И.В., Корнило</w:t>
      </w: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softHyphen/>
        <w:t>ва ОЛ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Биология. 5 класс. Учебник для учащихся общеобразовательных организаций. М.: Вентана- Граф, 2018.</w:t>
      </w:r>
    </w:p>
    <w:p w:rsidR="00E61829" w:rsidRPr="00D97C30" w:rsidRDefault="00E61829" w:rsidP="00D97C30">
      <w:pPr>
        <w:widowControl w:val="0"/>
        <w:numPr>
          <w:ilvl w:val="0"/>
          <w:numId w:val="34"/>
        </w:numPr>
        <w:tabs>
          <w:tab w:val="left" w:pos="585"/>
        </w:tabs>
        <w:spacing w:after="0"/>
        <w:ind w:right="60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E90B8A"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yellow"/>
          <w:lang w:eastAsia="ru-RU"/>
        </w:rPr>
        <w:t xml:space="preserve">Корнилова ОЛ., Николаев И.В., Симонова </w:t>
      </w:r>
      <w:r w:rsidRPr="00E90B8A"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yellow"/>
          <w:lang w:val="en-US" w:eastAsia="ru-RU"/>
        </w:rPr>
        <w:t>JI</w:t>
      </w:r>
      <w:r w:rsidRPr="00E90B8A"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yellow"/>
          <w:lang w:eastAsia="ru-RU"/>
        </w:rPr>
        <w:t>.</w:t>
      </w:r>
      <w:r w:rsidRPr="00E90B8A"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yellow"/>
          <w:lang w:val="en-US" w:eastAsia="ru-RU"/>
        </w:rPr>
        <w:t>B</w:t>
      </w:r>
      <w:r w:rsidRPr="00E90B8A"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yellow"/>
          <w:lang w:eastAsia="ru-RU"/>
        </w:rPr>
        <w:t xml:space="preserve">. </w:t>
      </w:r>
      <w:r w:rsidRPr="00E90B8A">
        <w:rPr>
          <w:rFonts w:ascii="Times New Roman" w:hAnsi="Times New Roman"/>
          <w:color w:val="000000"/>
          <w:spacing w:val="1"/>
          <w:sz w:val="24"/>
          <w:szCs w:val="24"/>
          <w:highlight w:val="yellow"/>
          <w:lang w:eastAsia="ru-RU"/>
        </w:rPr>
        <w:t>Биология. 5 класс. Рабочая тетрадь. М.: Вентана- Граф, 2018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.</w:t>
      </w:r>
    </w:p>
    <w:p w:rsidR="00E61829" w:rsidRPr="00E90B8A" w:rsidRDefault="00E61829" w:rsidP="00E90B8A">
      <w:pPr>
        <w:widowControl w:val="0"/>
        <w:numPr>
          <w:ilvl w:val="0"/>
          <w:numId w:val="34"/>
        </w:numPr>
        <w:tabs>
          <w:tab w:val="left" w:pos="590"/>
        </w:tabs>
        <w:spacing w:after="0"/>
        <w:ind w:right="60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ectPr w:rsidR="00E61829" w:rsidRPr="00E90B8A" w:rsidSect="003B4180">
          <w:footerReference w:type="default" r:id="rId8"/>
          <w:footerReference w:type="first" r:id="rId9"/>
          <w:type w:val="continuous"/>
          <w:pgSz w:w="11906" w:h="16838"/>
          <w:pgMar w:top="1134" w:right="850" w:bottom="1134" w:left="1701" w:header="0" w:footer="6" w:gutter="45"/>
          <w:cols w:space="247"/>
          <w:noEndnote/>
          <w:titlePg/>
          <w:docGrid w:linePitch="360"/>
        </w:sectPr>
      </w:pP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Пономарева И.Н.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Биология. 5 класс. Методи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ческое пособие. М.: Вентана-Граф, 2018</w:t>
      </w:r>
    </w:p>
    <w:p w:rsidR="00E61829" w:rsidRPr="00D97C30" w:rsidRDefault="00E61829" w:rsidP="00E90B8A">
      <w:pPr>
        <w:widowControl w:val="0"/>
        <w:spacing w:after="83"/>
        <w:ind w:right="1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1829" w:rsidRPr="00D97C30" w:rsidRDefault="00E61829" w:rsidP="00D97C30">
      <w:pPr>
        <w:keepNext/>
        <w:keepLines/>
        <w:widowControl w:val="0"/>
        <w:spacing w:after="15"/>
        <w:ind w:left="700" w:hanging="220"/>
        <w:jc w:val="both"/>
        <w:outlineLvl w:val="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4" w:name="bookmark4"/>
      <w:r w:rsidRPr="00D97C30">
        <w:rPr>
          <w:rFonts w:ascii="Times New Roman" w:hAnsi="Times New Roman"/>
          <w:b/>
          <w:color w:val="000000"/>
          <w:sz w:val="24"/>
          <w:szCs w:val="24"/>
          <w:lang w:eastAsia="ru-RU"/>
        </w:rPr>
        <w:t>2.Содержание курса «Биология. 5 класс»</w:t>
      </w:r>
      <w:bookmarkEnd w:id="4"/>
    </w:p>
    <w:p w:rsidR="00E61829" w:rsidRPr="00D97C30" w:rsidRDefault="00E61829" w:rsidP="00D97C30">
      <w:pPr>
        <w:widowControl w:val="0"/>
        <w:spacing w:after="0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E61829" w:rsidRPr="00D97C30" w:rsidRDefault="00E61829" w:rsidP="00D97C30">
      <w:pPr>
        <w:widowControl w:val="0"/>
        <w:spacing w:after="0"/>
        <w:ind w:left="20" w:right="80" w:firstLine="420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В процессе изучения предмета «Биология» в 5 классе учащиеся осваивают следующие основ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ные знания.</w:t>
      </w:r>
    </w:p>
    <w:p w:rsidR="00E61829" w:rsidRPr="00D97C30" w:rsidRDefault="00E61829" w:rsidP="00D97C30">
      <w:pPr>
        <w:widowControl w:val="0"/>
        <w:spacing w:after="0"/>
        <w:ind w:left="660" w:hanging="220"/>
        <w:jc w:val="both"/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</w:pPr>
      <w:r w:rsidRPr="00D97C30"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Тема 1. «Биология - наука о живом мире»</w:t>
      </w:r>
    </w:p>
    <w:p w:rsidR="00E61829" w:rsidRPr="00D97C30" w:rsidRDefault="00E61829" w:rsidP="00D97C30">
      <w:pPr>
        <w:widowControl w:val="0"/>
        <w:spacing w:after="0"/>
        <w:ind w:left="660" w:hanging="220"/>
        <w:jc w:val="both"/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</w:pPr>
      <w:r w:rsidRPr="00D97C30"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(8 ч</w:t>
      </w:r>
      <w:r w:rsidRPr="00D97C30">
        <w:rPr>
          <w:rFonts w:ascii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 xml:space="preserve"> + </w:t>
      </w:r>
      <w:r w:rsidRPr="00D97C30"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1чрезервного времени):</w:t>
      </w:r>
    </w:p>
    <w:p w:rsidR="00E61829" w:rsidRPr="00D97C30" w:rsidRDefault="00E61829" w:rsidP="00D97C30">
      <w:pPr>
        <w:widowControl w:val="0"/>
        <w:numPr>
          <w:ilvl w:val="0"/>
          <w:numId w:val="31"/>
        </w:numPr>
        <w:tabs>
          <w:tab w:val="left" w:pos="622"/>
        </w:tabs>
        <w:spacing w:after="0"/>
        <w:ind w:left="660" w:right="80" w:hanging="220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наука о живой природе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- </w:t>
      </w: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биология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человек и природа; живые организмы - важная часть природы; зависимость жизни первобытных людей от природы, охота и собирательство, начало земледелия и скотоводства, культур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ные растения и домашние животные:</w:t>
      </w:r>
    </w:p>
    <w:p w:rsidR="00E61829" w:rsidRPr="00D97C30" w:rsidRDefault="00E61829" w:rsidP="00D97C30">
      <w:pPr>
        <w:widowControl w:val="0"/>
        <w:numPr>
          <w:ilvl w:val="0"/>
          <w:numId w:val="31"/>
        </w:numPr>
        <w:tabs>
          <w:tab w:val="left" w:pos="625"/>
        </w:tabs>
        <w:spacing w:after="0"/>
        <w:ind w:left="660" w:right="80" w:hanging="220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свойства живого: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отличие живых тел от тел неживой природы; </w:t>
      </w: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признаки живого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обмен веществ, питание, дыхание, рост, развитие, размножение, раздражимость; организм - единица живой природы; органы организма, их функции; согласованность работы органов, обеспечивающая жизнедеятельность организ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ма как единого целого;</w:t>
      </w:r>
    </w:p>
    <w:p w:rsidR="00E61829" w:rsidRPr="00D97C30" w:rsidRDefault="00E61829" w:rsidP="00D97C30">
      <w:pPr>
        <w:widowControl w:val="0"/>
        <w:numPr>
          <w:ilvl w:val="0"/>
          <w:numId w:val="31"/>
        </w:numPr>
        <w:tabs>
          <w:tab w:val="left" w:pos="610"/>
        </w:tabs>
        <w:spacing w:after="0"/>
        <w:ind w:left="660" w:right="80" w:hanging="220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методы изучения природы: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использование биологических методов для изучения любо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го живого объекта; общие методы изучения природы: наблюдение, описание, измерение, эксперимент; использование сравнения и мо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делирования в лабораторных условиях;</w:t>
      </w:r>
    </w:p>
    <w:p w:rsidR="00E61829" w:rsidRPr="00D97C30" w:rsidRDefault="00E61829" w:rsidP="00D97C30">
      <w:pPr>
        <w:widowControl w:val="0"/>
        <w:numPr>
          <w:ilvl w:val="0"/>
          <w:numId w:val="31"/>
        </w:numPr>
        <w:tabs>
          <w:tab w:val="left" w:pos="610"/>
        </w:tabs>
        <w:spacing w:after="0"/>
        <w:ind w:left="660" w:right="80" w:hanging="220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увеличительные приборы: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необходимость ис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пользования увеличительных приборов при изучении объектов живой природы; увеличи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тельные приборы: лупа ручная и штативная, микроскоп, части микроскопа, микропрепа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рат; правила работы с микроскопом;</w:t>
      </w:r>
    </w:p>
    <w:p w:rsidR="00E61829" w:rsidRPr="00D97C30" w:rsidRDefault="00E61829" w:rsidP="00D97C30">
      <w:pPr>
        <w:widowControl w:val="0"/>
        <w:numPr>
          <w:ilvl w:val="0"/>
          <w:numId w:val="31"/>
        </w:numPr>
        <w:tabs>
          <w:tab w:val="left" w:pos="622"/>
        </w:tabs>
        <w:spacing w:after="0"/>
        <w:ind w:left="660" w:right="80" w:hanging="220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строение клетки, ткани: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клеточное строение живых организмов; клетка, части клетки и их</w:t>
      </w:r>
    </w:p>
    <w:p w:rsidR="00E61829" w:rsidRPr="00D97C30" w:rsidRDefault="00E61829" w:rsidP="00D97C30">
      <w:pPr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назначение: понятие о ткани, ткани животных и растений их функции;</w:t>
      </w:r>
    </w:p>
    <w:p w:rsidR="00E61829" w:rsidRPr="00D97C30" w:rsidRDefault="00E61829" w:rsidP="00D97C30">
      <w:pPr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>химический  состав клетки: химические веще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ства клетки; неорганические вещества клетки, их значение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клетки и организма; органические вещества клетки, их значение для клет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ки и организма:</w:t>
      </w:r>
    </w:p>
    <w:p w:rsidR="00E61829" w:rsidRPr="00D97C30" w:rsidRDefault="00E61829" w:rsidP="00D97C30">
      <w:pPr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процессы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жизнедеятельности клетки: основ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ные процес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сы, присущие живой клетке, - ды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хание, питание, обмен вещес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тв, рост, разви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тие, размножение: размножение клетки путем деления: передача наследственного материала дочерним клеткам: взаимосвязанная работа частей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летки, обусловливающая ее жизне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деятельность как целостной живой системы — биосистемы:</w:t>
      </w:r>
    </w:p>
    <w:p w:rsidR="00E61829" w:rsidRPr="00D97C30" w:rsidRDefault="00E61829" w:rsidP="00D97C30">
      <w:pPr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ab/>
        <w:t>великие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ученые-естествоиспытатели: Ари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стотель, Теофраст, К. Линней, Ч. Дарвин, В.И. Вернадский. Н И. Вавилов.</w:t>
      </w:r>
    </w:p>
    <w:p w:rsidR="00E61829" w:rsidRPr="00D97C30" w:rsidRDefault="00E61829" w:rsidP="00D97C30">
      <w:pPr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Основные понятия. которые необходимо усвоить после изучения темы 1: многоклеточные организмы, биология; обмен веществ и энергии между организмом и окружающей средой, организм, орган; наблюдение, описание, эксперимент, сравнение, моделирование; увеличительные приборы, лупа, микроскоп; ядро, цитоплазма, вакуоли. клеточная мембрана, клеточная стенка, ткани; неорганические вещества, органические вещества; деление клетки.</w:t>
      </w:r>
    </w:p>
    <w:p w:rsidR="00E61829" w:rsidRPr="004F4657" w:rsidRDefault="00E61829" w:rsidP="00D97C30">
      <w:pPr>
        <w:widowControl w:val="0"/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F4657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Тема 2. «Многообразие живых организмов»</w:t>
      </w:r>
    </w:p>
    <w:p w:rsidR="00E61829" w:rsidRPr="00D97C30" w:rsidRDefault="00E61829" w:rsidP="00D97C30">
      <w:pPr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(10 ч + 2 ч резервного времени):</w:t>
      </w:r>
    </w:p>
    <w:p w:rsidR="00E61829" w:rsidRPr="00D97C30" w:rsidRDefault="00E61829" w:rsidP="00D97C30">
      <w:pPr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ab/>
        <w:t>царства живой природы: классификация живых организмов: раздел биологии — систематика; царства клеточных организмов: бактерий, гр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ибов, растений и животных; виру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сы — неклеточная форма жизни: их строение, значение и меры профилактики вирусных заболеваний; вид как наименьшая единица классификации:</w:t>
      </w:r>
    </w:p>
    <w:p w:rsidR="00E61829" w:rsidRPr="00D97C30" w:rsidRDefault="00E61829" w:rsidP="00D97C30">
      <w:pPr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ab/>
        <w:t>бактерии: бактерии — примитивные одноклеточные организмы, строение бактерий, размножение бактерий делением клетки надвое; бактерии как самая древняя группа организмов, процессы жизнедеятельности бактерий; понятие об автотрофах и гетеротрофах, прокариотах и эукариотах;</w:t>
      </w:r>
    </w:p>
    <w:p w:rsidR="00E61829" w:rsidRPr="00D97C30" w:rsidRDefault="00E61829" w:rsidP="00D97C30">
      <w:pPr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ab/>
        <w:t>значение бактерий в природе и для человека: роль бактерий в природе; симбиоз клубеньковых бактерий с растениями; фотосинтезирующие бактерии: цианобактерии как поставщики кислорода в атмосферу; бактерии. обладающие разными типами обмена вешеств: процесс брожения; роль бактерий в природе и жизни человека; средства борьбы с болезнетворными бактериями;</w:t>
      </w:r>
    </w:p>
    <w:p w:rsidR="00E61829" w:rsidRPr="00D97C30" w:rsidRDefault="00E61829" w:rsidP="00D97C30">
      <w:pPr>
        <w:ind w:left="600" w:right="80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ab/>
        <w:t>растения: представление о флоре; отличительное свойство растений; хлорофилл; зна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чение фотосинтеза; сравнение клеток расте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ний и бактерий; деление царства Растения на группы: водоросли, цветковые (покры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тосеменные), голосеменные, мхи, плауны, хвощи, папоротники; строение растений; ко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рень и побег; слоевище водорослей; основные различия покрытосеменных и голосеменных растений; роль цветковых растений в жизни человека;</w:t>
      </w:r>
    </w:p>
    <w:p w:rsidR="00E61829" w:rsidRPr="00D97C30" w:rsidRDefault="00E61829" w:rsidP="00D97C30">
      <w:pPr>
        <w:widowControl w:val="0"/>
        <w:numPr>
          <w:ilvl w:val="0"/>
          <w:numId w:val="31"/>
        </w:numPr>
        <w:tabs>
          <w:tab w:val="left" w:pos="620"/>
        </w:tabs>
        <w:spacing w:after="0"/>
        <w:ind w:left="660" w:right="80" w:hanging="220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животные: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представление о фауне; особенно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сти животных; одноклеточные и многокле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точные организмы; роль животных в приро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де и жизни человека; зависимость животных от окружающей среды;</w:t>
      </w:r>
    </w:p>
    <w:p w:rsidR="00E61829" w:rsidRPr="00D97C30" w:rsidRDefault="00E61829" w:rsidP="00D97C30">
      <w:pPr>
        <w:widowControl w:val="0"/>
        <w:numPr>
          <w:ilvl w:val="0"/>
          <w:numId w:val="31"/>
        </w:numPr>
        <w:tabs>
          <w:tab w:val="left" w:pos="620"/>
        </w:tabs>
        <w:spacing w:after="0"/>
        <w:ind w:left="660" w:right="80" w:hanging="220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грибы: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общая характеристика грибов; много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клеточные и одноклеточные грибы; наличие у грибов признаков растений и животных; строение тела гриба: грибница, образованная гифами; питание грибов: саиротрофы, пара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зиты, симбионты и хищники; размножение спорами; си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мбиоз гриба и растения — грибо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корень (микориза);</w:t>
      </w:r>
    </w:p>
    <w:p w:rsidR="00E61829" w:rsidRPr="00D97C30" w:rsidRDefault="00E61829" w:rsidP="00D97C30">
      <w:pPr>
        <w:widowControl w:val="0"/>
        <w:numPr>
          <w:ilvl w:val="0"/>
          <w:numId w:val="31"/>
        </w:numPr>
        <w:tabs>
          <w:tab w:val="left" w:pos="608"/>
        </w:tabs>
        <w:spacing w:after="0"/>
        <w:ind w:left="660" w:right="80" w:hanging="220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многообразие и значение грибов: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строение шля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почных грибов; плесневые грибы, их исполь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зование в здравоохранении (антибиотик пе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нициллин); одноклеточные грибы - дрожжи, их использование в хлебопечении и пивова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рении; съедобные и ядовитые грибы; правила сбора и употребления грибов в пищу; парази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тические грибы; роль грибов в природе и жиз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ни человека;</w:t>
      </w:r>
    </w:p>
    <w:p w:rsidR="00E61829" w:rsidRPr="00D97C30" w:rsidRDefault="00E61829" w:rsidP="00D97C30">
      <w:pPr>
        <w:widowControl w:val="0"/>
        <w:numPr>
          <w:ilvl w:val="0"/>
          <w:numId w:val="31"/>
        </w:numPr>
        <w:tabs>
          <w:tab w:val="left" w:pos="603"/>
        </w:tabs>
        <w:spacing w:after="0"/>
        <w:ind w:left="660" w:right="80" w:hanging="220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лишайники: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общая характеристика лишайни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ков; внешнее и внутреннее строение, питание, размножение; значение лишайников в приро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де и в жизни человека; лишайники - показа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тели чистоты воздуха;</w:t>
      </w:r>
    </w:p>
    <w:p w:rsidR="00E61829" w:rsidRPr="00D97C30" w:rsidRDefault="00E61829" w:rsidP="00D97C30">
      <w:pPr>
        <w:widowControl w:val="0"/>
        <w:numPr>
          <w:ilvl w:val="0"/>
          <w:numId w:val="31"/>
        </w:numPr>
        <w:tabs>
          <w:tab w:val="left" w:pos="615"/>
        </w:tabs>
        <w:spacing w:after="0"/>
        <w:ind w:left="660" w:right="80" w:hanging="220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значение живых организмов в природе и жизни человека: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животные и растения, вредные для человека; живые организмы, полезные для человека; взаимосвязь полезных и вредных видов в природе; значение биологического разнообразия в природе и жизни человека.</w:t>
      </w:r>
    </w:p>
    <w:p w:rsidR="00E61829" w:rsidRPr="00D97C30" w:rsidRDefault="00E61829" w:rsidP="00D97C30">
      <w:pPr>
        <w:widowControl w:val="0"/>
        <w:spacing w:after="0"/>
        <w:ind w:left="20" w:right="80" w:firstLine="420"/>
        <w:jc w:val="both"/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</w:pP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Основные понятия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, которые необходимо усвоить после изучения темы 2: </w:t>
      </w: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вид, царство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вирусы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систе</w:t>
      </w: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softHyphen/>
        <w:t>матика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бактерии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прокариоты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эукариоты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автотрофы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гетеротрофы, цианобактерии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клубеньковые бактерии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симбиоз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корень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побег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споры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слоевище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цветковые и голосеменные растения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простейшие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грибница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гифа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плодовое тело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грибокорень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шляпоч</w:t>
      </w: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softHyphen/>
        <w:t>ные грибы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плесневые грибы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антибиотик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дрожжи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лишайники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биологическое разнообразие.</w:t>
      </w:r>
    </w:p>
    <w:p w:rsidR="00E61829" w:rsidRPr="00D97C30" w:rsidRDefault="00E61829" w:rsidP="00D97C30">
      <w:pPr>
        <w:widowControl w:val="0"/>
        <w:spacing w:after="0"/>
        <w:ind w:left="660" w:hanging="220"/>
        <w:jc w:val="both"/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</w:pPr>
      <w:r w:rsidRPr="00D97C30">
        <w:rPr>
          <w:rFonts w:ascii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 xml:space="preserve">Телш 3. </w:t>
      </w:r>
      <w:r w:rsidRPr="00D97C30"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«Жизнь организмов па планете Земля»</w:t>
      </w:r>
    </w:p>
    <w:p w:rsidR="00E61829" w:rsidRPr="00D97C30" w:rsidRDefault="00E61829" w:rsidP="00D97C30">
      <w:pPr>
        <w:widowControl w:val="0"/>
        <w:spacing w:after="0"/>
        <w:ind w:left="660" w:hanging="220"/>
        <w:jc w:val="both"/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</w:pPr>
      <w:r w:rsidRPr="00D97C30"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(7 ч+ 1ч резервного времени):</w:t>
      </w:r>
    </w:p>
    <w:p w:rsidR="00E61829" w:rsidRPr="00D97C30" w:rsidRDefault="00E61829" w:rsidP="00D97C30">
      <w:pPr>
        <w:widowControl w:val="0"/>
        <w:numPr>
          <w:ilvl w:val="0"/>
          <w:numId w:val="31"/>
        </w:numPr>
        <w:tabs>
          <w:tab w:val="left" w:pos="620"/>
        </w:tabs>
        <w:spacing w:after="0"/>
        <w:ind w:left="660" w:right="80" w:hanging="220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среды жизни планеты Земля: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многообразие условий обитания на планете; среды жизни организмов; особенности водной, почвенной,</w:t>
      </w:r>
    </w:p>
    <w:p w:rsidR="00E61829" w:rsidRPr="00D97C30" w:rsidRDefault="00E61829" w:rsidP="00D97C30">
      <w:pPr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наземно-воздушной и организменной сред; примеры организмов — обитателей этих сред жизни;</w:t>
      </w:r>
    </w:p>
    <w:p w:rsidR="00E61829" w:rsidRPr="00D97C30" w:rsidRDefault="00E61829" w:rsidP="00D97C30">
      <w:pPr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ab/>
        <w:t>экологически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 факторы среды: условия, влияю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щие на жизнь организмов в природе, факторы неживой природы, факторы живой природы, антропо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генные факторы; примеры экологи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ческих факторов;</w:t>
      </w:r>
    </w:p>
    <w:p w:rsidR="00E61829" w:rsidRPr="00D97C30" w:rsidRDefault="00E61829" w:rsidP="00D97C30">
      <w:pPr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ab/>
        <w:t>приспособления организмов к жизни в природе: влияние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реды на организмы; приспособлен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ность организмов к условиям свое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 обита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ния; биологическая роль защитной окраски у животных,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яркой окраски и аромата у цвет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ков, наличия соцветий у растений;</w:t>
      </w:r>
    </w:p>
    <w:p w:rsidR="00E61829" w:rsidRPr="00D97C30" w:rsidRDefault="00E61829" w:rsidP="00D97C30">
      <w:pPr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природные сообщества: потоки веществ между живой и неживой природой; взаимодействие живых организмов между собой; пищевая цепь; растения — производители органических веществ;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животные — потребители органиче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ских веществ; грибы, бактерии-разлагатели; понятие о круговороте веществ в природе; понятие о природном сообществе; примеры природных сообществ;</w:t>
      </w:r>
    </w:p>
    <w:p w:rsidR="00E61829" w:rsidRPr="00D97C30" w:rsidRDefault="00E61829" w:rsidP="00D97C30">
      <w:pPr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ab/>
        <w:t>природные зоны России: понятие природной зоны; раз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личные типы природных зон: влаж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ный тропиче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ский лес, тайга, тундра, широко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лиственный лес, степь, природные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зоны Рос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сии, их обитатели; редкие и исчезающие виды животных и растений, требующие охраны;</w:t>
      </w:r>
    </w:p>
    <w:p w:rsidR="00E61829" w:rsidRPr="00D97C30" w:rsidRDefault="00E61829" w:rsidP="00D97C30">
      <w:pPr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ab/>
        <w:t>жизнь на разных материках: поняти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 о мате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рике как части суши, окруженной морями и океана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ми; многообразие живого мира на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шей плане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ты; открытие человеком новых ви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дов организмов; своеобразие и уникальность живого мира материков: Африки, Австралии, Южной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Америки, Северной Америки, Евр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азии, Антарктиды;</w:t>
      </w:r>
    </w:p>
    <w:p w:rsidR="00E61829" w:rsidRPr="00D97C30" w:rsidRDefault="00E61829" w:rsidP="00D97C30">
      <w:pPr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ab/>
        <w:t>жизнь в моря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 и океанах: условия жизни орга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низмов в водной среде; обитатели мелководий и средни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 глубин; прикрепленные организ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мы; жизнь организмов на больших глубинах; приспособленность организмов к условиям обитания.</w:t>
      </w:r>
    </w:p>
    <w:p w:rsidR="00E61829" w:rsidRPr="00D97C30" w:rsidRDefault="00E61829" w:rsidP="00D97C30">
      <w:pPr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Основные понятия, которые необходимо усвоить после изучения тем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 3: водная, почвенная, наземно-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воздушная и орган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изменная среды жизни; экологиче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ские факторы, факторы неживой природы, факторы живой природы, 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нтропогенные факторы; приспособ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ленность; пищевая цепь, круговорот вещ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еств в приро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де, природное сообщество; природные зоны; местный вид; прикрепленные организмы, свободноплавающие организмы, планктон.</w:t>
      </w:r>
    </w:p>
    <w:p w:rsidR="00E61829" w:rsidRPr="004F4657" w:rsidRDefault="00E61829" w:rsidP="00D97C30">
      <w:pPr>
        <w:widowControl w:val="0"/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F4657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Тема 4. «Человек на планете Земля» (6 ч):</w:t>
      </w:r>
    </w:p>
    <w:p w:rsidR="00E61829" w:rsidRPr="00D97C30" w:rsidRDefault="00E61829" w:rsidP="00D97C30">
      <w:pPr>
        <w:ind w:left="660" w:right="80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ab/>
        <w:t>как появился ч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еловек на Земле: когда и где по</w:t>
      </w:r>
      <w:r w:rsidRPr="00D97C30">
        <w:rPr>
          <w:rFonts w:ascii="Times New Roman" w:hAnsi="Times New Roman"/>
          <w:color w:val="000000"/>
          <w:sz w:val="24"/>
          <w:szCs w:val="24"/>
          <w:lang w:eastAsia="ru-RU"/>
        </w:rPr>
        <w:t>явился человек; предки человека разумного; родственник человека современного типа —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неандерталец; орудия труда человека умело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го; образ жизни кроманьонца; биологические особенности современного человека; деятель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ность человека в природе в наши дни;</w:t>
      </w:r>
    </w:p>
    <w:p w:rsidR="00E61829" w:rsidRPr="00D97C30" w:rsidRDefault="00E61829" w:rsidP="00D97C30">
      <w:pPr>
        <w:widowControl w:val="0"/>
        <w:numPr>
          <w:ilvl w:val="0"/>
          <w:numId w:val="31"/>
        </w:numPr>
        <w:tabs>
          <w:tab w:val="left" w:pos="562"/>
        </w:tabs>
        <w:spacing w:after="0"/>
        <w:ind w:left="580" w:right="60" w:hanging="200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как человек изменял природу: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изменение че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ловеком окружающей среды; необходимость знания законов развития живой природы; ме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роприятия по охране природы;</w:t>
      </w:r>
    </w:p>
    <w:p w:rsidR="00E61829" w:rsidRPr="00D97C30" w:rsidRDefault="00E61829" w:rsidP="00D97C30">
      <w:pPr>
        <w:widowControl w:val="0"/>
        <w:numPr>
          <w:ilvl w:val="0"/>
          <w:numId w:val="31"/>
        </w:numPr>
        <w:tabs>
          <w:tab w:val="left" w:pos="565"/>
        </w:tabs>
        <w:spacing w:after="0"/>
        <w:ind w:left="580" w:right="60" w:hanging="200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важность охраны живого мира планеты: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взаи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мосвязь процессов, происходящих в живой и неживой природе; причины исчезновения многих видов животных и растений; виды, находящиеся на грани исчезновения; про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явление современным человечеством заботы</w:t>
      </w:r>
    </w:p>
    <w:p w:rsidR="00E61829" w:rsidRPr="00D97C30" w:rsidRDefault="00E61829" w:rsidP="00D97C30">
      <w:pPr>
        <w:widowControl w:val="0"/>
        <w:tabs>
          <w:tab w:val="left" w:pos="746"/>
        </w:tabs>
        <w:spacing w:after="0"/>
        <w:ind w:left="580" w:right="60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ab/>
        <w:t>живом мире; заповедники, Красная книга; мероприятия по восстановлению численности редких видов и природных сообществ;</w:t>
      </w:r>
    </w:p>
    <w:p w:rsidR="00E61829" w:rsidRPr="00D97C30" w:rsidRDefault="00E61829" w:rsidP="00D97C30">
      <w:pPr>
        <w:widowControl w:val="0"/>
        <w:numPr>
          <w:ilvl w:val="0"/>
          <w:numId w:val="31"/>
        </w:numPr>
        <w:tabs>
          <w:tab w:val="left" w:pos="562"/>
        </w:tabs>
        <w:spacing w:after="0"/>
        <w:ind w:left="580" w:right="60" w:hanging="200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сохранение богатства живого мира: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ценность разнообразия живого мира; обязанности че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ловека перед природой; примеры участия школьников в деле охраны природы; результа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ты бережного отношения к природе; примеры увеличения численности отдельных видов; рас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селение редких видов на новых территориях.</w:t>
      </w:r>
    </w:p>
    <w:p w:rsidR="00E61829" w:rsidRDefault="00E61829" w:rsidP="00D97C30">
      <w:pPr>
        <w:keepNext/>
        <w:keepLines/>
        <w:widowControl w:val="0"/>
        <w:spacing w:after="0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Основные понятия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, которые необходимо усво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 xml:space="preserve">ить после изучения темы 4: </w:t>
      </w: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австралопитек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человек умелый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человек разумный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кроманьонец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лесопосадки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заповедник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Красная книга</w:t>
      </w:r>
      <w:bookmarkStart w:id="5" w:name="bookmark8"/>
      <w:r w:rsidRPr="00D97C3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</w:t>
      </w:r>
    </w:p>
    <w:p w:rsidR="00E61829" w:rsidRPr="00D97C30" w:rsidRDefault="00E61829" w:rsidP="00D97C30">
      <w:pPr>
        <w:keepNext/>
        <w:keepLines/>
        <w:widowControl w:val="0"/>
        <w:spacing w:after="0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</w:t>
      </w:r>
    </w:p>
    <w:p w:rsidR="00E61829" w:rsidRPr="00D97C30" w:rsidRDefault="00E61829" w:rsidP="005558CB">
      <w:pPr>
        <w:widowControl w:val="0"/>
        <w:spacing w:after="52"/>
        <w:jc w:val="both"/>
        <w:outlineLvl w:val="4"/>
        <w:rPr>
          <w:rFonts w:ascii="Times New Roman" w:hAnsi="Times New Roman"/>
          <w:b/>
          <w:bCs/>
          <w:color w:val="000000"/>
          <w:spacing w:val="-5"/>
          <w:sz w:val="24"/>
          <w:szCs w:val="24"/>
          <w:lang w:eastAsia="ru-RU"/>
        </w:rPr>
      </w:pPr>
      <w:bookmarkStart w:id="6" w:name="bookmark10"/>
      <w:r>
        <w:rPr>
          <w:rFonts w:ascii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>3.</w:t>
      </w:r>
      <w:r w:rsidRPr="00D97C30">
        <w:rPr>
          <w:rFonts w:ascii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>Планируемые результаты изучения курса «Биология» к концу 5 класса</w:t>
      </w:r>
      <w:bookmarkEnd w:id="6"/>
    </w:p>
    <w:p w:rsidR="00E61829" w:rsidRPr="00D97C30" w:rsidRDefault="00E61829" w:rsidP="005558CB">
      <w:pPr>
        <w:widowControl w:val="0"/>
        <w:spacing w:after="0"/>
        <w:ind w:left="20" w:right="40" w:firstLine="380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Изучение курса «Биология. 5 класс» должно быть направлено на овладение учащимися следующих умений и навыков.</w:t>
      </w:r>
    </w:p>
    <w:p w:rsidR="00E61829" w:rsidRPr="00D97C30" w:rsidRDefault="00E61829" w:rsidP="005558CB">
      <w:pPr>
        <w:widowControl w:val="0"/>
        <w:spacing w:after="0"/>
        <w:ind w:left="580" w:hanging="180"/>
        <w:jc w:val="both"/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</w:pPr>
      <w:r w:rsidRPr="00D97C3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Обучающийся научится:</w:t>
      </w:r>
    </w:p>
    <w:p w:rsidR="00E61829" w:rsidRPr="00D97C30" w:rsidRDefault="00E61829" w:rsidP="005558CB">
      <w:pPr>
        <w:widowControl w:val="0"/>
        <w:numPr>
          <w:ilvl w:val="0"/>
          <w:numId w:val="31"/>
        </w:numPr>
        <w:tabs>
          <w:tab w:val="left" w:pos="580"/>
        </w:tabs>
        <w:spacing w:after="0"/>
        <w:ind w:left="580" w:right="40" w:hanging="180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характеризовать особенности строения и про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цессов жизнедеятельности биологических объектов (клеток, организмов), их практиче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скую значимость;</w:t>
      </w:r>
    </w:p>
    <w:p w:rsidR="00E61829" w:rsidRPr="00D97C30" w:rsidRDefault="00E61829" w:rsidP="005558CB">
      <w:pPr>
        <w:widowControl w:val="0"/>
        <w:numPr>
          <w:ilvl w:val="0"/>
          <w:numId w:val="31"/>
        </w:numPr>
        <w:tabs>
          <w:tab w:val="left" w:pos="582"/>
        </w:tabs>
        <w:spacing w:after="0"/>
        <w:ind w:left="580" w:right="40" w:hanging="180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применять методы биологической науки для изучения клеток и организмов, проводить на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блюдения за организмами, ставить несложные биологические эксперименты и объяснять полученные результаты, описывать биологи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ческие объекты и процессы;</w:t>
      </w:r>
    </w:p>
    <w:p w:rsidR="00E61829" w:rsidRPr="00D97C30" w:rsidRDefault="00E61829" w:rsidP="005558CB">
      <w:pPr>
        <w:widowControl w:val="0"/>
        <w:numPr>
          <w:ilvl w:val="0"/>
          <w:numId w:val="31"/>
        </w:numPr>
        <w:tabs>
          <w:tab w:val="left" w:pos="582"/>
        </w:tabs>
        <w:spacing w:after="0"/>
        <w:ind w:left="580" w:right="40" w:hanging="180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использовать составляющие исследователь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ской и проектной деятельности по изучению живых организмов (приводить доказатель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ства, классифицировать, сравнивать, выявлять взаимосвязи);</w:t>
      </w:r>
    </w:p>
    <w:p w:rsidR="00E61829" w:rsidRPr="00B24BD1" w:rsidRDefault="00E61829" w:rsidP="005558CB">
      <w:pPr>
        <w:widowControl w:val="0"/>
        <w:numPr>
          <w:ilvl w:val="0"/>
          <w:numId w:val="31"/>
        </w:numPr>
        <w:tabs>
          <w:tab w:val="left" w:pos="585"/>
        </w:tabs>
        <w:spacing w:after="0"/>
        <w:ind w:left="580" w:right="40" w:hanging="180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ориентироваться в системе познавательных ценностей - оценивать информацию о живых организмах, природных сообществах, среде обитания, получаемую из разных источников; практическую значимость растений в природе </w:t>
      </w:r>
      <w:r w:rsidRPr="00B24BD1">
        <w:rPr>
          <w:rFonts w:ascii="Times New Roman" w:hAnsi="Times New Roman"/>
          <w:bCs/>
          <w:color w:val="000000"/>
          <w:sz w:val="24"/>
          <w:szCs w:val="24"/>
          <w:lang w:eastAsia="ru-RU"/>
        </w:rPr>
        <w:t>и жизни человека; последствия деятельности человека в природе.</w:t>
      </w:r>
    </w:p>
    <w:p w:rsidR="00E61829" w:rsidRPr="00D97C30" w:rsidRDefault="00E61829" w:rsidP="005558CB">
      <w:pPr>
        <w:shd w:val="clear" w:color="auto" w:fill="FFFFFF"/>
        <w:spacing w:after="15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E61829" w:rsidRPr="00B24BD1" w:rsidRDefault="00E61829" w:rsidP="005558CB">
      <w:pPr>
        <w:shd w:val="clear" w:color="auto" w:fill="FFFFFF"/>
        <w:spacing w:after="15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hAnsi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 xml:space="preserve">соблюдать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правила работы в кабинете биоло</w:t>
      </w:r>
      <w:r w:rsidRPr="00B24BD1">
        <w:rPr>
          <w:rFonts w:ascii="Times New Roman" w:hAnsi="Times New Roman"/>
          <w:bCs/>
          <w:color w:val="000000"/>
          <w:sz w:val="24"/>
          <w:szCs w:val="24"/>
          <w:lang w:eastAsia="ru-RU"/>
        </w:rPr>
        <w:t>гии, с биологическими приборами и инструментами;</w:t>
      </w:r>
    </w:p>
    <w:p w:rsidR="00E61829" w:rsidRPr="00B24BD1" w:rsidRDefault="00E61829" w:rsidP="005558CB">
      <w:pPr>
        <w:shd w:val="clear" w:color="auto" w:fill="FFFFFF"/>
        <w:spacing w:after="15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hAnsi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>использ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овать приемы оказания первой по</w:t>
      </w:r>
      <w:r w:rsidRPr="00B24BD1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мощи при отравлении ядовитыми грибами, ядовитыми растениями;</w:t>
      </w:r>
    </w:p>
    <w:p w:rsidR="00E61829" w:rsidRPr="00B24BD1" w:rsidRDefault="00E61829" w:rsidP="005558CB">
      <w:pPr>
        <w:shd w:val="clear" w:color="auto" w:fill="FFFFFF"/>
        <w:spacing w:after="15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hAnsi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>работать с определителями растений;</w:t>
      </w:r>
    </w:p>
    <w:p w:rsidR="00E61829" w:rsidRPr="00B24BD1" w:rsidRDefault="00E61829" w:rsidP="005558CB">
      <w:pPr>
        <w:shd w:val="clear" w:color="auto" w:fill="FFFFFF"/>
        <w:spacing w:after="15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hAnsi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>выделять эстетические достоинства объектов живой природы;</w:t>
      </w:r>
    </w:p>
    <w:p w:rsidR="00E61829" w:rsidRPr="00B24BD1" w:rsidRDefault="00E61829" w:rsidP="005558CB">
      <w:pPr>
        <w:shd w:val="clear" w:color="auto" w:fill="FFFFFF"/>
        <w:spacing w:after="15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hAnsi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>осознанно соблюдать основные принципы и правила отношения к живой природе;</w:t>
      </w:r>
    </w:p>
    <w:p w:rsidR="00E61829" w:rsidRPr="00B24BD1" w:rsidRDefault="00E61829" w:rsidP="005558CB">
      <w:pPr>
        <w:shd w:val="clear" w:color="auto" w:fill="FFFFFF"/>
        <w:spacing w:after="15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hAnsi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>ориентироваться в системе моральных норм и ценно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стей по отношению к объектам жи</w:t>
      </w:r>
      <w:r w:rsidRPr="00B24BD1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вой природы (признание высокой ценности жизни во всех ее проявлениях, экологическое сознание,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эмоционально-ценностное отноше</w:t>
      </w:r>
      <w:r w:rsidRPr="00B24BD1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ние к объектам живой природы);</w:t>
      </w:r>
    </w:p>
    <w:p w:rsidR="00E61829" w:rsidRPr="00B24BD1" w:rsidRDefault="00E61829" w:rsidP="005558CB">
      <w:pPr>
        <w:shd w:val="clear" w:color="auto" w:fill="FFFFFF"/>
        <w:spacing w:after="15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hAnsi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>находить информацию о живых организмах в научно-п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опулярной литературе, биологиче</w:t>
      </w:r>
      <w:r w:rsidRPr="00B24BD1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ских словарях и справочниках, анализировать, оценивать ее и переводить из одной формы в другую;</w:t>
      </w:r>
    </w:p>
    <w:p w:rsidR="00E61829" w:rsidRPr="00B24BD1" w:rsidRDefault="00E61829" w:rsidP="005558CB">
      <w:pPr>
        <w:shd w:val="clear" w:color="auto" w:fill="FFFFFF"/>
        <w:spacing w:after="15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hAnsi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>работать с различными типами справочных изданий, создавать коллекции, готовить сообщения и презентации;</w:t>
      </w:r>
    </w:p>
    <w:p w:rsidR="00E61829" w:rsidRPr="00B24BD1" w:rsidRDefault="00E61829" w:rsidP="005558CB">
      <w:pPr>
        <w:shd w:val="clear" w:color="auto" w:fill="FFFFFF"/>
        <w:spacing w:after="15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hAnsi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>выбирать целевые и смысловые установки в своих действиях и поступках по отношению к живой природе;</w:t>
      </w:r>
    </w:p>
    <w:p w:rsidR="00E61829" w:rsidRPr="00B24BD1" w:rsidRDefault="00E61829" w:rsidP="005558CB">
      <w:pPr>
        <w:shd w:val="clear" w:color="auto" w:fill="FFFFFF"/>
        <w:spacing w:after="15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hAnsi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>проводи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ть наблюдения за живыми организ</w:t>
      </w:r>
      <w:r w:rsidRPr="00B24BD1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мами; фиксировать свои наблюдения в виде рисунков, схем, таблиц;</w:t>
      </w:r>
    </w:p>
    <w:p w:rsidR="00E61829" w:rsidRPr="00B24BD1" w:rsidRDefault="00E61829" w:rsidP="005558CB">
      <w:pPr>
        <w:shd w:val="clear" w:color="auto" w:fill="FFFFFF"/>
        <w:spacing w:after="15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hAnsi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>составлять план исследования, пользоваться увеличительными приборами, готовить микропрепараты;</w:t>
      </w:r>
    </w:p>
    <w:p w:rsidR="00E61829" w:rsidRPr="00D97C30" w:rsidRDefault="00E61829" w:rsidP="005558CB">
      <w:pPr>
        <w:ind w:left="540" w:right="60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B24BD1">
        <w:rPr>
          <w:rFonts w:ascii="Times New Roman" w:hAnsi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>выделят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ь существенные признаки биологи</w:t>
      </w:r>
      <w:r w:rsidRPr="00B24BD1">
        <w:rPr>
          <w:rFonts w:ascii="Times New Roman" w:hAnsi="Times New Roman"/>
          <w:bCs/>
          <w:color w:val="000000"/>
          <w:sz w:val="24"/>
          <w:szCs w:val="24"/>
          <w:lang w:eastAsia="ru-RU"/>
        </w:rPr>
        <w:t>ческих процессов, протекающих в живых</w:t>
      </w:r>
      <w:r w:rsidRPr="00D97C3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ор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ганизмах (обмен вешеств, питание, дыхание, выделение, транспорт веществ, рост, разви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тие, размножение);</w:t>
      </w:r>
    </w:p>
    <w:p w:rsidR="00E61829" w:rsidRPr="00D97C30" w:rsidRDefault="00E61829" w:rsidP="005558CB">
      <w:pPr>
        <w:widowControl w:val="0"/>
        <w:numPr>
          <w:ilvl w:val="0"/>
          <w:numId w:val="31"/>
        </w:numPr>
        <w:tabs>
          <w:tab w:val="left" w:pos="545"/>
        </w:tabs>
        <w:spacing w:after="0"/>
        <w:ind w:left="540" w:right="60" w:hanging="180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обосновывать взаимосвязь процессов жизне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  <w:t>деятельности между собой;</w:t>
      </w:r>
    </w:p>
    <w:p w:rsidR="00E61829" w:rsidRPr="00D97C30" w:rsidRDefault="00E61829" w:rsidP="005558CB">
      <w:pPr>
        <w:widowControl w:val="0"/>
        <w:numPr>
          <w:ilvl w:val="0"/>
          <w:numId w:val="31"/>
        </w:numPr>
        <w:tabs>
          <w:tab w:val="left" w:pos="547"/>
        </w:tabs>
        <w:spacing w:after="0"/>
        <w:ind w:left="40" w:firstLine="320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участвовать в групповой работе;</w:t>
      </w:r>
    </w:p>
    <w:p w:rsidR="00E61829" w:rsidRPr="00D97C30" w:rsidRDefault="00E61829" w:rsidP="005558CB">
      <w:pPr>
        <w:widowControl w:val="0"/>
        <w:numPr>
          <w:ilvl w:val="0"/>
          <w:numId w:val="31"/>
        </w:numPr>
        <w:tabs>
          <w:tab w:val="left" w:pos="545"/>
        </w:tabs>
        <w:spacing w:after="0"/>
        <w:ind w:left="40" w:firstLine="320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составлять план работы и план ответа;</w:t>
      </w:r>
    </w:p>
    <w:p w:rsidR="00E61829" w:rsidRPr="00D97C30" w:rsidRDefault="00E61829" w:rsidP="005558CB">
      <w:pPr>
        <w:widowControl w:val="0"/>
        <w:numPr>
          <w:ilvl w:val="0"/>
          <w:numId w:val="31"/>
        </w:numPr>
        <w:tabs>
          <w:tab w:val="left" w:pos="542"/>
        </w:tabs>
        <w:spacing w:after="0"/>
        <w:ind w:left="540" w:right="60" w:hanging="180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решать учебно-познавательные и учебно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</w:r>
      <w:r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-</w:t>
      </w: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практические задачи;</w:t>
      </w:r>
    </w:p>
    <w:p w:rsidR="00E61829" w:rsidRPr="00D97C30" w:rsidRDefault="00E61829" w:rsidP="005558CB">
      <w:pPr>
        <w:keepNext/>
        <w:keepLines/>
        <w:widowControl w:val="0"/>
        <w:spacing w:after="0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оценивать свой ответ, свою работу, а также работу одноклассников.</w:t>
      </w:r>
    </w:p>
    <w:p w:rsidR="00E61829" w:rsidRPr="00D97C30" w:rsidRDefault="00E61829" w:rsidP="00D97C30">
      <w:pPr>
        <w:keepNext/>
        <w:keepLines/>
        <w:widowControl w:val="0"/>
        <w:spacing w:after="0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</w:t>
      </w:r>
      <w:r w:rsidRPr="00D97C3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Тематическое планирование учебного материала</w:t>
      </w:r>
      <w:bookmarkEnd w:id="5"/>
    </w:p>
    <w:p w:rsidR="00E61829" w:rsidRPr="00D97C30" w:rsidRDefault="00E61829" w:rsidP="00D97C30">
      <w:pPr>
        <w:keepNext/>
        <w:keepLines/>
        <w:widowControl w:val="0"/>
        <w:spacing w:after="0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577"/>
        <w:gridCol w:w="8086"/>
      </w:tblGrid>
      <w:tr w:rsidR="00E61829" w:rsidRPr="00102D62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829" w:rsidRPr="00D97C30" w:rsidRDefault="00E61829" w:rsidP="00D97C30">
            <w:pPr>
              <w:widowControl w:val="0"/>
              <w:spacing w:after="0"/>
              <w:ind w:left="2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E61829" w:rsidRPr="00D97C30" w:rsidRDefault="00E61829" w:rsidP="00D97C30">
            <w:pPr>
              <w:widowControl w:val="0"/>
              <w:spacing w:before="60" w:after="0"/>
              <w:ind w:left="1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829" w:rsidRPr="00D97C30" w:rsidRDefault="00E61829" w:rsidP="00D97C30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</w:tr>
      <w:tr w:rsidR="00E61829" w:rsidRPr="00102D62" w:rsidTr="00490864">
        <w:trPr>
          <w:trHeight w:hRule="exact" w:val="287"/>
        </w:trPr>
        <w:tc>
          <w:tcPr>
            <w:tcW w:w="8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829" w:rsidRPr="00D97C30" w:rsidRDefault="00E61829" w:rsidP="00D97C30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Тема 1.Биология - наука </w:t>
            </w:r>
            <w:r w:rsidRPr="00D97C3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 живом мире </w:t>
            </w:r>
            <w:r w:rsidRPr="00D97C30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(9 ч)</w:t>
            </w:r>
          </w:p>
        </w:tc>
      </w:tr>
      <w:tr w:rsidR="00E61829" w:rsidRPr="00102D62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right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a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Наука о живой природе</w:t>
            </w:r>
          </w:p>
        </w:tc>
      </w:tr>
      <w:tr w:rsidR="00E61829" w:rsidRPr="00102D62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Свойства живого</w:t>
            </w:r>
          </w:p>
        </w:tc>
      </w:tr>
      <w:tr w:rsidR="00E61829" w:rsidRPr="00102D62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a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 «Методы изучения природы»</w:t>
            </w:r>
          </w:p>
        </w:tc>
      </w:tr>
      <w:tr w:rsidR="00E61829" w:rsidRPr="00102D62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Увеличительные приборы. </w:t>
            </w:r>
            <w:r w:rsidRPr="00D97C30">
              <w:rPr>
                <w:rStyle w:val="12"/>
                <w:spacing w:val="-1"/>
                <w:sz w:val="24"/>
                <w:szCs w:val="24"/>
                <w:lang w:eastAsia="en-US"/>
              </w:rPr>
              <w:t>Лабораторная ра</w:t>
            </w:r>
            <w:r w:rsidRPr="00D97C30">
              <w:rPr>
                <w:rStyle w:val="12"/>
                <w:spacing w:val="-1"/>
                <w:sz w:val="24"/>
                <w:szCs w:val="24"/>
                <w:lang w:eastAsia="en-US"/>
              </w:rPr>
              <w:softHyphen/>
              <w:t>бота № 1 «Изучение устройства увеличитель</w:t>
            </w:r>
            <w:r w:rsidRPr="00D97C30">
              <w:rPr>
                <w:rStyle w:val="12"/>
                <w:spacing w:val="-1"/>
                <w:sz w:val="24"/>
                <w:szCs w:val="24"/>
                <w:lang w:eastAsia="en-US"/>
              </w:rPr>
              <w:softHyphen/>
              <w:t>ных приборов»</w:t>
            </w:r>
          </w:p>
        </w:tc>
      </w:tr>
      <w:tr w:rsidR="00E61829" w:rsidRPr="00102D62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right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Строение клетки. Ткани. </w:t>
            </w:r>
            <w:r w:rsidRPr="00D97C30">
              <w:rPr>
                <w:rStyle w:val="12"/>
                <w:spacing w:val="-1"/>
                <w:sz w:val="24"/>
                <w:szCs w:val="24"/>
                <w:lang w:eastAsia="en-US"/>
              </w:rPr>
              <w:t>Лабораторная рабо</w:t>
            </w:r>
            <w:r w:rsidRPr="00D97C30">
              <w:rPr>
                <w:rStyle w:val="12"/>
                <w:spacing w:val="-1"/>
                <w:sz w:val="24"/>
                <w:szCs w:val="24"/>
                <w:lang w:eastAsia="en-US"/>
              </w:rPr>
              <w:softHyphen/>
              <w:t xml:space="preserve">та </w:t>
            </w:r>
            <w:r w:rsidRPr="00D97C30">
              <w:rPr>
                <w:rStyle w:val="12"/>
                <w:spacing w:val="-1"/>
                <w:sz w:val="24"/>
                <w:szCs w:val="24"/>
                <w:lang w:val="en-US" w:eastAsia="en-US"/>
              </w:rPr>
              <w:t>N</w:t>
            </w:r>
            <w:r w:rsidRPr="00D97C30">
              <w:rPr>
                <w:rStyle w:val="12"/>
                <w:spacing w:val="-1"/>
                <w:sz w:val="24"/>
                <w:szCs w:val="24"/>
                <w:lang w:eastAsia="en-US"/>
              </w:rPr>
              <w:t>9 2 «Знакомство с клетками растений»</w:t>
            </w:r>
          </w:p>
        </w:tc>
      </w:tr>
      <w:tr w:rsidR="00E61829" w:rsidRPr="00102D62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left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Химический состав клетки</w:t>
            </w:r>
          </w:p>
        </w:tc>
      </w:tr>
      <w:tr w:rsidR="00E61829" w:rsidRPr="00102D62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left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Процессы жизнедеятельности клетки</w:t>
            </w:r>
          </w:p>
        </w:tc>
      </w:tr>
      <w:tr w:rsidR="00E61829" w:rsidRPr="00102D62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left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2"/>
                <w:spacing w:val="-1"/>
                <w:sz w:val="24"/>
                <w:szCs w:val="24"/>
                <w:lang w:eastAsia="en-US"/>
              </w:rPr>
              <w:t>Контрольная работа  по теме «Биология</w:t>
            </w: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— </w:t>
            </w:r>
            <w:r w:rsidRPr="00D97C30">
              <w:rPr>
                <w:rStyle w:val="12"/>
                <w:spacing w:val="-1"/>
                <w:sz w:val="24"/>
                <w:szCs w:val="24"/>
                <w:lang w:eastAsia="en-US"/>
              </w:rPr>
              <w:t>наука о живом мире»</w:t>
            </w:r>
          </w:p>
        </w:tc>
      </w:tr>
      <w:tr w:rsidR="00E61829" w:rsidRPr="00102D62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left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Великие естествоиспытатели</w:t>
            </w:r>
          </w:p>
        </w:tc>
      </w:tr>
      <w:tr w:rsidR="00E61829" w:rsidRPr="00102D62" w:rsidTr="00490864">
        <w:trPr>
          <w:trHeight w:hRule="exact" w:val="287"/>
        </w:trPr>
        <w:tc>
          <w:tcPr>
            <w:tcW w:w="8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829" w:rsidRPr="00D97C30" w:rsidRDefault="00E61829" w:rsidP="00D97C30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Тема </w:t>
            </w:r>
            <w:r w:rsidRPr="00D97C3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2. </w:t>
            </w:r>
            <w:r w:rsidRPr="00D97C3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Многообразие </w:t>
            </w:r>
            <w:r w:rsidRPr="00D97C3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живых </w:t>
            </w:r>
            <w:r w:rsidRPr="00D97C3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организмов </w:t>
            </w:r>
            <w:r w:rsidRPr="00D97C30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(12 ч)</w:t>
            </w:r>
          </w:p>
        </w:tc>
      </w:tr>
      <w:tr w:rsidR="00E61829" w:rsidRPr="00102D62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lef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Царства живой природы</w:t>
            </w:r>
          </w:p>
        </w:tc>
      </w:tr>
      <w:tr w:rsidR="00E61829" w:rsidRPr="00102D62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lef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Бактерии: строение и жизнедеятельность</w:t>
            </w:r>
          </w:p>
        </w:tc>
      </w:tr>
      <w:tr w:rsidR="00E61829" w:rsidRPr="00102D62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бактерий в природе и для человека</w:t>
            </w:r>
          </w:p>
        </w:tc>
      </w:tr>
      <w:tr w:rsidR="00E61829" w:rsidRPr="00102D62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Растения</w:t>
            </w:r>
          </w:p>
        </w:tc>
      </w:tr>
      <w:tr w:rsidR="00E61829" w:rsidRPr="00102D62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2"/>
                <w:spacing w:val="-1"/>
                <w:sz w:val="24"/>
                <w:szCs w:val="24"/>
                <w:lang w:eastAsia="en-US"/>
              </w:rPr>
              <w:t>Лабораторная работа № 3 «Знакомство с вне</w:t>
            </w:r>
            <w:r w:rsidRPr="00D97C30">
              <w:rPr>
                <w:rStyle w:val="12"/>
                <w:spacing w:val="-1"/>
                <w:sz w:val="24"/>
                <w:szCs w:val="24"/>
                <w:lang w:eastAsia="en-US"/>
              </w:rPr>
              <w:softHyphen/>
              <w:t>шним строением растения»</w:t>
            </w:r>
          </w:p>
        </w:tc>
      </w:tr>
      <w:tr w:rsidR="00E61829" w:rsidRPr="00102D62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Животные</w:t>
            </w:r>
          </w:p>
        </w:tc>
      </w:tr>
      <w:tr w:rsidR="00E61829" w:rsidRPr="00102D62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2"/>
                <w:spacing w:val="-1"/>
                <w:sz w:val="24"/>
                <w:szCs w:val="24"/>
                <w:lang w:eastAsia="en-US"/>
              </w:rPr>
              <w:t>Лабораторная работа № 4 «Наблюдение за пе</w:t>
            </w:r>
            <w:r w:rsidRPr="00D97C30">
              <w:rPr>
                <w:rStyle w:val="12"/>
                <w:spacing w:val="-1"/>
                <w:sz w:val="24"/>
                <w:szCs w:val="24"/>
                <w:lang w:eastAsia="en-US"/>
              </w:rPr>
              <w:softHyphen/>
              <w:t>редвижением животных»</w:t>
            </w:r>
          </w:p>
        </w:tc>
      </w:tr>
      <w:tr w:rsidR="00E61829" w:rsidRPr="00102D62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Грибы</w:t>
            </w:r>
          </w:p>
        </w:tc>
      </w:tr>
      <w:tr w:rsidR="00E61829" w:rsidRPr="00102D62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Многообразие и значение грибов</w:t>
            </w:r>
          </w:p>
        </w:tc>
      </w:tr>
      <w:tr w:rsidR="00E61829" w:rsidRPr="00102D62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Лишайники</w:t>
            </w:r>
          </w:p>
        </w:tc>
      </w:tr>
      <w:tr w:rsidR="00E61829" w:rsidRPr="00102D62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живых организмов в природе и жиз</w:t>
            </w: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ни человека</w:t>
            </w:r>
          </w:p>
        </w:tc>
      </w:tr>
      <w:tr w:rsidR="00E61829" w:rsidRPr="00102D62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2"/>
                <w:spacing w:val="-1"/>
                <w:sz w:val="24"/>
                <w:szCs w:val="24"/>
                <w:lang w:eastAsia="en-US"/>
              </w:rPr>
              <w:t>Административная контрольная работа по теме «Многообразие живых организмов»</w:t>
            </w:r>
          </w:p>
        </w:tc>
      </w:tr>
      <w:tr w:rsidR="00E61829" w:rsidRPr="00102D62" w:rsidTr="00490864">
        <w:trPr>
          <w:trHeight w:hRule="exact" w:val="287"/>
        </w:trPr>
        <w:tc>
          <w:tcPr>
            <w:tcW w:w="8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829" w:rsidRPr="00D97C30" w:rsidRDefault="00E61829" w:rsidP="00D97C30">
            <w:pPr>
              <w:widowControl w:val="0"/>
              <w:spacing w:after="0"/>
              <w:ind w:left="10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Тема </w:t>
            </w:r>
            <w:r w:rsidRPr="00D97C30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3. </w:t>
            </w:r>
            <w:r w:rsidRPr="00D97C30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Жизнь организмов на планете Земля (8 ч)</w:t>
            </w:r>
          </w:p>
        </w:tc>
      </w:tr>
      <w:tr w:rsidR="00E61829" w:rsidRPr="00102D62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left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Среды жизни планеты Земля</w:t>
            </w:r>
          </w:p>
        </w:tc>
      </w:tr>
      <w:tr w:rsidR="00E61829" w:rsidRPr="00102D62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left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Экологические факторы среды</w:t>
            </w:r>
          </w:p>
        </w:tc>
      </w:tr>
      <w:tr w:rsidR="00E61829" w:rsidRPr="00102D62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Приспособления организмов к жизни в при</w:t>
            </w: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роде</w:t>
            </w:r>
          </w:p>
        </w:tc>
      </w:tr>
      <w:tr w:rsidR="00E61829" w:rsidRPr="00102D62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Природные сообщества</w:t>
            </w:r>
          </w:p>
        </w:tc>
      </w:tr>
      <w:tr w:rsidR="00E61829" w:rsidRPr="00102D62" w:rsidTr="00490864">
        <w:trPr>
          <w:trHeight w:hRule="exact" w:val="5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Природные зоны России</w:t>
            </w:r>
          </w:p>
        </w:tc>
      </w:tr>
      <w:tr w:rsidR="00E61829" w:rsidRPr="00102D62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Жизнь на разных материках</w:t>
            </w:r>
          </w:p>
        </w:tc>
      </w:tr>
      <w:tr w:rsidR="00E61829" w:rsidRPr="00102D62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Жизнь в морях и океанах</w:t>
            </w:r>
          </w:p>
        </w:tc>
      </w:tr>
      <w:tr w:rsidR="00E61829" w:rsidRPr="00102D62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2"/>
                <w:spacing w:val="-1"/>
                <w:sz w:val="24"/>
                <w:szCs w:val="24"/>
                <w:lang w:eastAsia="en-US"/>
              </w:rPr>
              <w:t>Контрольная работа  по теме «Жизнь организмов на планете Земля»</w:t>
            </w:r>
          </w:p>
        </w:tc>
      </w:tr>
      <w:tr w:rsidR="00E61829" w:rsidRPr="00102D62" w:rsidTr="00490864">
        <w:trPr>
          <w:trHeight w:hRule="exact" w:val="287"/>
        </w:trPr>
        <w:tc>
          <w:tcPr>
            <w:tcW w:w="8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829" w:rsidRPr="00D97C30" w:rsidRDefault="00E61829" w:rsidP="00D97C30">
            <w:pPr>
              <w:pStyle w:val="3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Тема 4. Человек на планете Земля (6 ч)</w:t>
            </w:r>
          </w:p>
        </w:tc>
      </w:tr>
      <w:tr w:rsidR="00E61829" w:rsidRPr="00102D62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829" w:rsidRPr="00D97C30" w:rsidRDefault="00E61829" w:rsidP="00D97C30">
            <w:pPr>
              <w:ind w:left="220"/>
              <w:jc w:val="both"/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829" w:rsidRPr="00D97C30" w:rsidRDefault="00E61829" w:rsidP="00D97C30">
            <w:pPr>
              <w:ind w:left="60"/>
              <w:jc w:val="both"/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7C30">
              <w:rPr>
                <w:rStyle w:val="12"/>
                <w:spacing w:val="-1"/>
                <w:sz w:val="24"/>
                <w:szCs w:val="24"/>
                <w:lang w:eastAsia="en-US"/>
              </w:rPr>
              <w:t>ВПР по курсу биологии 5 класса</w:t>
            </w:r>
          </w:p>
        </w:tc>
      </w:tr>
      <w:tr w:rsidR="00E61829" w:rsidRPr="00102D62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 появился человек на Земле</w:t>
            </w:r>
          </w:p>
        </w:tc>
      </w:tr>
      <w:tr w:rsidR="00E61829" w:rsidRPr="00102D62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Изменение человеком окружающей среды</w:t>
            </w:r>
          </w:p>
        </w:tc>
      </w:tr>
      <w:tr w:rsidR="00E61829" w:rsidRPr="00102D62" w:rsidTr="00490864">
        <w:trPr>
          <w:trHeight w:hRule="exact" w:val="2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Важность охраны живого мира планеты</w:t>
            </w:r>
          </w:p>
        </w:tc>
      </w:tr>
      <w:tr w:rsidR="00E61829" w:rsidRPr="00102D62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left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829" w:rsidRPr="00102D62" w:rsidRDefault="00E61829" w:rsidP="00D97C30">
            <w:pPr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Ценность разнообразия живого мира</w:t>
            </w:r>
          </w:p>
        </w:tc>
      </w:tr>
    </w:tbl>
    <w:p w:rsidR="00E61829" w:rsidRDefault="00E61829" w:rsidP="00D97C30">
      <w:pPr>
        <w:widowControl w:val="0"/>
        <w:spacing w:after="0"/>
        <w:ind w:right="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  <w:sectPr w:rsidR="00E61829" w:rsidSect="003B418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E61829" w:rsidRPr="00D97C30" w:rsidRDefault="00E61829" w:rsidP="00D97C3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97C30">
        <w:rPr>
          <w:rFonts w:ascii="Times New Roman" w:hAnsi="Times New Roman"/>
          <w:b/>
          <w:sz w:val="24"/>
          <w:szCs w:val="24"/>
        </w:rPr>
        <w:t>4.Календарно-тематическое планирование</w:t>
      </w:r>
    </w:p>
    <w:p w:rsidR="00E61829" w:rsidRPr="00D97C30" w:rsidRDefault="00E61829" w:rsidP="00D97C30">
      <w:pPr>
        <w:jc w:val="both"/>
        <w:rPr>
          <w:rFonts w:ascii="Times New Roman" w:hAnsi="Times New Roman"/>
          <w:b/>
          <w:sz w:val="24"/>
          <w:szCs w:val="24"/>
        </w:rPr>
      </w:pPr>
      <w:r w:rsidRPr="00D97C30"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"/>
        <w:gridCol w:w="1006"/>
        <w:gridCol w:w="834"/>
        <w:gridCol w:w="1130"/>
        <w:gridCol w:w="2326"/>
        <w:gridCol w:w="426"/>
        <w:gridCol w:w="1984"/>
        <w:gridCol w:w="425"/>
        <w:gridCol w:w="2268"/>
        <w:gridCol w:w="142"/>
        <w:gridCol w:w="1701"/>
        <w:gridCol w:w="992"/>
        <w:gridCol w:w="993"/>
      </w:tblGrid>
      <w:tr w:rsidR="00E61829" w:rsidRPr="00102D62" w:rsidTr="00102D62">
        <w:trPr>
          <w:trHeight w:val="257"/>
        </w:trPr>
        <w:tc>
          <w:tcPr>
            <w:tcW w:w="482" w:type="dxa"/>
            <w:vMerge w:val="restart"/>
          </w:tcPr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№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уро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softHyphen/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006" w:type="dxa"/>
            <w:vMerge w:val="restart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34" w:type="dxa"/>
            <w:vMerge w:val="restart"/>
          </w:tcPr>
          <w:p w:rsidR="00E61829" w:rsidRPr="00102D62" w:rsidRDefault="00E61829" w:rsidP="00102D62">
            <w:pPr>
              <w:widowControl w:val="0"/>
              <w:spacing w:after="6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Тип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130" w:type="dxa"/>
            <w:vMerge w:val="restart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326" w:type="dxa"/>
            <w:vMerge w:val="restart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6946" w:type="dxa"/>
            <w:gridSpan w:val="6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992" w:type="dxa"/>
            <w:vMerge w:val="restart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993" w:type="dxa"/>
            <w:vMerge w:val="restart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E61829" w:rsidRPr="00102D62" w:rsidTr="00102D62">
        <w:trPr>
          <w:trHeight w:val="272"/>
        </w:trPr>
        <w:tc>
          <w:tcPr>
            <w:tcW w:w="482" w:type="dxa"/>
            <w:vMerge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835" w:type="dxa"/>
            <w:gridSpan w:val="3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Метапредметные УУД</w:t>
            </w:r>
          </w:p>
        </w:tc>
        <w:tc>
          <w:tcPr>
            <w:tcW w:w="1701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992" w:type="dxa"/>
            <w:vMerge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E61829" w:rsidRPr="00102D62" w:rsidTr="00102D62">
        <w:trPr>
          <w:trHeight w:val="272"/>
        </w:trPr>
        <w:tc>
          <w:tcPr>
            <w:tcW w:w="14709" w:type="dxa"/>
            <w:gridSpan w:val="13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Тема 1. Биология - наука о живом мире (9 ч)</w:t>
            </w:r>
          </w:p>
        </w:tc>
      </w:tr>
      <w:tr w:rsidR="00E61829" w:rsidRPr="00102D62" w:rsidTr="00102D62">
        <w:trPr>
          <w:trHeight w:val="272"/>
        </w:trPr>
        <w:tc>
          <w:tcPr>
            <w:tcW w:w="48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6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Наука о живой природе</w:t>
            </w:r>
          </w:p>
        </w:tc>
        <w:tc>
          <w:tcPr>
            <w:tcW w:w="834" w:type="dxa"/>
          </w:tcPr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откры</w:t>
            </w: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тия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нового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130" w:type="dxa"/>
          </w:tcPr>
          <w:p w:rsidR="00E61829" w:rsidRPr="00102D62" w:rsidRDefault="00E61829" w:rsidP="00102D62">
            <w:pPr>
              <w:spacing w:after="0"/>
              <w:jc w:val="both"/>
              <w:rPr>
                <w:rStyle w:val="9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2D62">
              <w:rPr>
                <w:rStyle w:val="9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Style w:val="9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работа с биологическими терминами</w:t>
            </w:r>
          </w:p>
        </w:tc>
        <w:tc>
          <w:tcPr>
            <w:tcW w:w="2326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t>Формирование у учащихся уме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ний построения и реализации новых знаний (понятий, способов действий и т. д.): коллективная работа по постановке учебной задачи на основе соотнесения того, что уже известно и усвоено, и того, что еще неизвестно; само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стоятельное выделение основных отличительных признаков древ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них и современных людей; опи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сание основных биологических наук; самостоятельная работа с биологическими терминами; подготовка сообщения о роли жи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вых организмов в жизни человека; индивидуальная работа по выбору домашнего задания, предложен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ного учителем</w:t>
            </w:r>
          </w:p>
        </w:tc>
        <w:tc>
          <w:tcPr>
            <w:tcW w:w="2410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t>Научиться давать опреде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 xml:space="preserve">ления понятиям: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4"/>
                <w:lang w:eastAsia="ru-RU"/>
              </w:rPr>
              <w:t>многокле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4"/>
                <w:lang w:eastAsia="ru-RU"/>
              </w:rPr>
              <w:softHyphen/>
              <w:t>точные организмы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4"/>
                <w:lang w:eastAsia="ru-RU"/>
              </w:rPr>
              <w:t>биоло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4"/>
                <w:lang w:eastAsia="ru-RU"/>
              </w:rPr>
              <w:softHyphen/>
              <w:t>гия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4"/>
                <w:lang w:eastAsia="ru-RU"/>
              </w:rPr>
              <w:t xml:space="preserve">; 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t>выявлять взаимосвязь человека и других живых организмов и оценивать ее значение; приводить при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меры знакомых культур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ных растений и домашних животных; характеризо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вать особенности и зна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чение науки биологии; анализировать задачи, стоящие перед учеными- биологами</w:t>
            </w:r>
          </w:p>
        </w:tc>
        <w:tc>
          <w:tcPr>
            <w:tcW w:w="2835" w:type="dxa"/>
            <w:gridSpan w:val="3"/>
          </w:tcPr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 w:val="20"/>
                <w:szCs w:val="24"/>
                <w:lang w:eastAsia="ru-RU"/>
              </w:rPr>
              <w:t>Познавательные: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t>устанавливать при- чинно-следственные связи; состав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лять план параграфа.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 w:val="20"/>
                <w:szCs w:val="24"/>
                <w:lang w:eastAsia="ru-RU"/>
              </w:rPr>
              <w:t>Регулятивные: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работать по плану; сверять свои действия с целью и, при необходимости, исправлять ошибки самостоятельно.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 w:val="20"/>
                <w:szCs w:val="24"/>
                <w:lang w:eastAsia="ru-RU"/>
              </w:rPr>
              <w:t>Коммуникативные: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t>строить речевые высказывания в устной форме; ар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гументировать свою точку зрения; использовать информационные ре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сурсы для подготовки сообщения</w:t>
            </w:r>
          </w:p>
        </w:tc>
        <w:tc>
          <w:tcPr>
            <w:tcW w:w="1701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t>Формирование познаватель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ного интереса к изучению природы и ис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тории развития знаний о приро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де; понимание значимости живых орга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низмов в жиз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ни человека; формирование эстетического восприятия объ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ектов природы</w:t>
            </w:r>
          </w:p>
        </w:tc>
        <w:tc>
          <w:tcPr>
            <w:tcW w:w="992" w:type="dxa"/>
          </w:tcPr>
          <w:p w:rsidR="00E61829" w:rsidRPr="00102D62" w:rsidRDefault="00E61829" w:rsidP="00102D62">
            <w:pPr>
              <w:spacing w:after="0"/>
              <w:jc w:val="both"/>
              <w:rPr>
                <w:rStyle w:val="9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61829" w:rsidRPr="00102D62" w:rsidRDefault="00E61829" w:rsidP="00102D62">
            <w:pPr>
              <w:spacing w:after="0"/>
              <w:jc w:val="both"/>
              <w:rPr>
                <w:rStyle w:val="9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829" w:rsidRPr="00102D62" w:rsidTr="00102D62">
        <w:trPr>
          <w:trHeight w:val="257"/>
        </w:trPr>
        <w:tc>
          <w:tcPr>
            <w:tcW w:w="48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E61829" w:rsidRPr="00102D62" w:rsidRDefault="00E61829" w:rsidP="00102D62">
            <w:pPr>
              <w:widowControl w:val="0"/>
              <w:spacing w:after="6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Свойства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живого</w:t>
            </w:r>
          </w:p>
        </w:tc>
        <w:tc>
          <w:tcPr>
            <w:tcW w:w="834" w:type="dxa"/>
          </w:tcPr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откры</w:t>
            </w: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тия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нового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130" w:type="dxa"/>
          </w:tcPr>
          <w:p w:rsidR="00E61829" w:rsidRPr="00102D62" w:rsidRDefault="00E61829" w:rsidP="00102D62">
            <w:pPr>
              <w:spacing w:after="0"/>
              <w:jc w:val="both"/>
              <w:rPr>
                <w:rStyle w:val="9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2D62">
              <w:rPr>
                <w:rStyle w:val="9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Формирование у учащихся уме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ний построения и реализации новых знаний (понятий, способов действий и т. д.): коллективная работа по определению проблемы и цели на разных этапах урока; выделение основных отличитель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ных признаков живых организ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мов, используя рисунки учебника; коллективная работа по проекти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рованию дифференцированного домашнего задания</w:t>
            </w:r>
          </w:p>
        </w:tc>
        <w:tc>
          <w:tcPr>
            <w:tcW w:w="2410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Научиться давать опре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деления понятиям: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обмен веществ и энергии между организмами и окружающей средой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организм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орган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;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характеризовать свойства живых организмов; срав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нивать проявление свойств живого и неживого; анали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зировать стадии развития растительных и животных организмов, используя рисунок учебника; харак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теризовать органы живого организма и их функции, используя рисунок учеб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ника; формулировать вывод о значении взаимо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действия органов живого организма</w:t>
            </w:r>
          </w:p>
        </w:tc>
        <w:tc>
          <w:tcPr>
            <w:tcW w:w="2835" w:type="dxa"/>
            <w:gridSpan w:val="3"/>
          </w:tcPr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Познавательные: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сравнивать, анализировать и делать выводы; выделять объекты и процес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сы с точки зрения целого и частей; составлять план параграфа; работать с натуральными объектами. </w:t>
            </w: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работать по плану; сверять свои действия с целью и, при необходимости, исправлять ошибки самостоятельно.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аргу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ментировать свою точку зрения</w:t>
            </w:r>
          </w:p>
        </w:tc>
        <w:tc>
          <w:tcPr>
            <w:tcW w:w="1701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Формирование познавательного интереса к из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учению приро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ды; понимание единства живой природы и не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обходимости охраны живой природы</w:t>
            </w:r>
          </w:p>
        </w:tc>
        <w:tc>
          <w:tcPr>
            <w:tcW w:w="992" w:type="dxa"/>
          </w:tcPr>
          <w:p w:rsidR="00E61829" w:rsidRPr="00102D62" w:rsidRDefault="00E61829" w:rsidP="00102D62">
            <w:pPr>
              <w:spacing w:after="0"/>
              <w:jc w:val="both"/>
              <w:rPr>
                <w:rStyle w:val="9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61829" w:rsidRPr="00102D62" w:rsidRDefault="00E61829" w:rsidP="00102D62">
            <w:pPr>
              <w:spacing w:after="0"/>
              <w:jc w:val="both"/>
              <w:rPr>
                <w:rStyle w:val="9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829" w:rsidRPr="00102D62" w:rsidTr="00102D62">
        <w:trPr>
          <w:trHeight w:val="272"/>
        </w:trPr>
        <w:tc>
          <w:tcPr>
            <w:tcW w:w="48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06" w:type="dxa"/>
          </w:tcPr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Практическая работа «Методы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изучения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природы»</w:t>
            </w:r>
            <w:r w:rsidRPr="00102D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</w:tcPr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обще-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мето-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доло-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гиче-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</w:t>
            </w:r>
          </w:p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на-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прав-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ленно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130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Формирование у учащихся дея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тельностных способностей и спо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собностей к структурированию и систематизации изучаемого предметного содержания: коллек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тивная работа по определению проблемы и цели на разных этапах урока; построение алгоритма дей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ствий; групповое описание методов изучения живых организ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мов (наблюдение, эксперимент, моделирование); групповое про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ведение наблюдений и фиксиро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вание их результатов во время вы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полнения практической работы; индивидуальная работа по выбору домашнего задания, предложен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ного учителем </w:t>
            </w:r>
          </w:p>
        </w:tc>
        <w:tc>
          <w:tcPr>
            <w:tcW w:w="2410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Научиться давать опреде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ления понятиям: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наблюде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ние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описание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эксперимент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сравнение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моделирование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;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различать и характери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зовать методы изучения живой природы; осваивать способы оформления ре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зультатов исследования </w:t>
            </w:r>
          </w:p>
        </w:tc>
        <w:tc>
          <w:tcPr>
            <w:tcW w:w="2835" w:type="dxa"/>
            <w:gridSpan w:val="3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Познавательные: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ными источниками информации; сравнивать и классифицировать, самостоятельно выбирая критерии для указанных логических операций; составлять план параграфа; работать с натуральными объектами. </w:t>
            </w: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деятельности. </w:t>
            </w: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строить рече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вые высказывания в устной форме; адекватно использовать речевые средства для аргументации своей позиции; сравнивать разные точки зрения; аргументировать свою точку зрения; отстаивать свою позицию; строить продуктивное взаимодей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ствие со сверстниками и взрослыми</w:t>
            </w:r>
          </w:p>
        </w:tc>
        <w:tc>
          <w:tcPr>
            <w:tcW w:w="1701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Формирование познавательного интереса к из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учению приро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ды; представле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ние о методах познания при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роды; умение применять полученные знания в прак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тической деятельности; формирование представлений о возможности проведения самостоятель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ного научного исследования при условии соблюдения определенных правил</w:t>
            </w:r>
          </w:p>
        </w:tc>
        <w:tc>
          <w:tcPr>
            <w:tcW w:w="992" w:type="dxa"/>
          </w:tcPr>
          <w:p w:rsidR="00E61829" w:rsidRPr="00102D62" w:rsidRDefault="00E61829" w:rsidP="00102D62">
            <w:pPr>
              <w:spacing w:after="0"/>
              <w:jc w:val="both"/>
              <w:rPr>
                <w:rStyle w:val="9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61829" w:rsidRPr="00102D62" w:rsidRDefault="00E61829" w:rsidP="00102D62">
            <w:pPr>
              <w:spacing w:after="0"/>
              <w:jc w:val="both"/>
              <w:rPr>
                <w:rStyle w:val="9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829" w:rsidRPr="00102D62" w:rsidTr="00102D62">
        <w:trPr>
          <w:trHeight w:val="257"/>
        </w:trPr>
        <w:tc>
          <w:tcPr>
            <w:tcW w:w="48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Увеличи</w:t>
            </w: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 xml:space="preserve">тельные приборы.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Лабора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торная ра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бота № 1 «Изучение устрой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ства увеличи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тельных приборов»</w:t>
            </w:r>
          </w:p>
        </w:tc>
        <w:tc>
          <w:tcPr>
            <w:tcW w:w="834" w:type="dxa"/>
          </w:tcPr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обще-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мето-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доло-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гиче-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</w:t>
            </w:r>
          </w:p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на-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прав-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ленно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130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Лабора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торная ра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бота № 1 «Изучение устрой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ства увеличи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тельных приборов»</w:t>
            </w:r>
          </w:p>
        </w:tc>
        <w:tc>
          <w:tcPr>
            <w:tcW w:w="2326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Формирование у учащихся дея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тельностных способностей и спо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собностей к структурированию и систематизации изучаемого предметного содержания: коллек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тивная работа по определению проблемы и цели на разных этапах урока; коллективное обсуждение алгоритма выполнения лабора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торной работы; самостоятельное определение назначения увели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чительных приборов; групповое описание строения и функций ос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новных частей микроскопа; пре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образование словесной информа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ции в графическую — выполнение рисунков «Строение ручной лупы и микроскопа» в тетрадях; выпол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нение тестового задания по теме урока; сравнение результатов с эталоном; коллективное состав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ление алгоритма исправления ошибок; индивидуальная работа по выбору домашнего задания, предложенного учителем</w:t>
            </w:r>
          </w:p>
        </w:tc>
        <w:tc>
          <w:tcPr>
            <w:tcW w:w="2410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Научиться давать опре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деления понятиям: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увели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чительные приборы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лупа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микроскоп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;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объяснять назначение увеличитель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ных приборов; различать ручную и штативную лупу, определять величину получаемого с их помо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щью увеличения; изучать устройство микроскопа и соблюдать правила ра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боты с ним; сравнивать увеличение лупы и микро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скопа; получать навыки работы с микроскопом при изучении готовых ми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кропрепаратов; соблюдать правила работы в кабине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те биологии, обращения с лабораторным оборудо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ванием</w:t>
            </w:r>
          </w:p>
        </w:tc>
        <w:tc>
          <w:tcPr>
            <w:tcW w:w="2835" w:type="dxa"/>
            <w:gridSpan w:val="3"/>
          </w:tcPr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Познавательные: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строить логические рассуждения, включающие установление причин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но-следственных связей; сравнивать и делать выводы; составлять план параграфа; работать с натуральными объектами.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работать по пла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ну; сверять свои действия с целью и, при необходимости, исправлять ошибки самостоятельно; осущест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влять рефлексию своей деятельно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сти.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аргу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ментировать свою точку зрения </w:t>
            </w:r>
          </w:p>
        </w:tc>
        <w:tc>
          <w:tcPr>
            <w:tcW w:w="1701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Формирование познаватель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ного интереса к изучению природы; уме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ние применять полученные знания в прак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тической деятельности; формирование эстетического восприятия объ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ектов природы</w:t>
            </w:r>
          </w:p>
        </w:tc>
        <w:tc>
          <w:tcPr>
            <w:tcW w:w="99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829" w:rsidRPr="00102D62" w:rsidTr="00102D62">
        <w:trPr>
          <w:trHeight w:val="257"/>
        </w:trPr>
        <w:tc>
          <w:tcPr>
            <w:tcW w:w="48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06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Строение клетки. Ткани.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Лабора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торная работа № 2 «Зна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комство с клетка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ми расте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ний»</w:t>
            </w:r>
          </w:p>
        </w:tc>
        <w:tc>
          <w:tcPr>
            <w:tcW w:w="834" w:type="dxa"/>
          </w:tcPr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Урок</w:t>
            </w:r>
          </w:p>
          <w:p w:rsidR="00E61829" w:rsidRPr="00102D62" w:rsidRDefault="00E61829" w:rsidP="00102D62">
            <w:pPr>
              <w:widowControl w:val="0"/>
              <w:spacing w:after="0"/>
              <w:ind w:right="4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откры</w:t>
            </w: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тия</w:t>
            </w:r>
          </w:p>
          <w:p w:rsidR="00E61829" w:rsidRPr="00102D62" w:rsidRDefault="00E61829" w:rsidP="00102D62">
            <w:pPr>
              <w:widowControl w:val="0"/>
              <w:spacing w:after="0"/>
              <w:ind w:right="4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нового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130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Лабора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торная работа № 2 «Зна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комство с клетка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ми расте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ний»</w:t>
            </w:r>
          </w:p>
        </w:tc>
        <w:tc>
          <w:tcPr>
            <w:tcW w:w="2326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Формирование у учащихся уме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ний построения и реализации новых знаний (понятий, способов действий и т. д.): коллективная работа по установлению связи между строением и функциями клеток; парное выполнение прак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тической работы при консульта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тивной помощи учителя - запол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нение таблицы «Растительные и животные ткани»; самостоятель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ное выделение основных призна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ков строения клеток разных ти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пов; групповое описание строения и функций основных органоидов, самостоятельное нахождение их с помощью таблиц и микропрепа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ратов; самостоятельное уста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t>новление связи между строени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ем и функциями клеток тканей; коллективная работа по проекти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рованию дифференцированного домашнего задания</w:t>
            </w:r>
          </w:p>
        </w:tc>
        <w:tc>
          <w:tcPr>
            <w:tcW w:w="2410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Научиться давать опреде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ления понятиям: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ядро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ци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топлазма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вакуоли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клеточ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ная мембрана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клеточная стенка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ткани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;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выявлять части клетки, используя рисунки учебника, харак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теризовать их значение; сравнивать животную и растительную клетки, находить черты их сход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ства и различия; различать ткани животных и расте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ний, используя рисунки учебника; характеризовать строение тканей животных и растений, объяснять их функции; наблюдать части и органоиды клетки на го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товых микропрепаратах под малым и большим увеличением микроскопа и описывать их; разли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чать отдельные клетки, входящие в состав ткани; обобщать и фиксировать результаты наблюдений; делать выводы; соблюдать правила работы в кабине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те биологии, обращения с лабораторным оборудо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ванием</w:t>
            </w:r>
          </w:p>
        </w:tc>
        <w:tc>
          <w:tcPr>
            <w:tcW w:w="2835" w:type="dxa"/>
            <w:gridSpan w:val="3"/>
          </w:tcPr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Познавательные: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ными источниками информации; составлять план параграфа; работать с натуральными объектами. </w:t>
            </w: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работать по плану; сверять свои действия с целью и, при необходимости, исправлять ошибки самостоятельно.</w:t>
            </w:r>
          </w:p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гументировать свою точку зрения; использовать информационные ре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сурсы для подготовки презентации, сообщения</w:t>
            </w:r>
          </w:p>
        </w:tc>
        <w:tc>
          <w:tcPr>
            <w:tcW w:w="1701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Формирование познавательного интереса к из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учению приро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ды на основе строения клет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ки; умение при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менять полу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ченные знания в практической деятельности; соблюдение правил рабо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ты в кабинете биологии, обра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щения с лабора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торным обору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дованием</w:t>
            </w:r>
          </w:p>
        </w:tc>
        <w:tc>
          <w:tcPr>
            <w:tcW w:w="99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829" w:rsidRPr="00102D62" w:rsidTr="00102D62">
        <w:trPr>
          <w:trHeight w:val="257"/>
        </w:trPr>
        <w:tc>
          <w:tcPr>
            <w:tcW w:w="48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06" w:type="dxa"/>
          </w:tcPr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Хими</w:t>
            </w: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ческий</w:t>
            </w:r>
          </w:p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клетки Практическая рабо</w:t>
            </w: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та «Роль веществ в клетке»</w:t>
            </w:r>
          </w:p>
        </w:tc>
        <w:tc>
          <w:tcPr>
            <w:tcW w:w="834" w:type="dxa"/>
          </w:tcPr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обще-</w:t>
            </w:r>
          </w:p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мето-</w:t>
            </w:r>
          </w:p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доло-</w:t>
            </w:r>
          </w:p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гиче-</w:t>
            </w:r>
          </w:p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</w:t>
            </w:r>
          </w:p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на-</w:t>
            </w:r>
          </w:p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прав-</w:t>
            </w:r>
          </w:p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ленно-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130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Текущий Практическая рабо</w:t>
            </w: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та «Роль веществ в клетке»</w:t>
            </w:r>
          </w:p>
        </w:tc>
        <w:tc>
          <w:tcPr>
            <w:tcW w:w="2326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t>Формирование у учащихся дея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тельностных способностей и спо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собностей к структурированию и систематизации изучаемого предметного содержания: само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стоятельная работа по определе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нию пели урока; групповая работа по анализу и оцениванию инфор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мации; самостоятельное преобра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зование рисунков в текстовую ин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формацию; групповое описание роли веществ в клетке; групповое проведение наблюдений и фикси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рование их результатов во время выполнения практической рабо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ты; заполнение таблицы «Роль веществ в клетке»; коллективная работа по проектированию диф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ференцированного домашнего задания</w:t>
            </w:r>
          </w:p>
        </w:tc>
        <w:tc>
          <w:tcPr>
            <w:tcW w:w="2410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Научиться давать опре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деления понятиям: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не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органические вещества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органические вещества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;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различать неорганические и органические вещества клетки, минеральные соли, объяснять их значе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ние для организма; наблю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дать демонстрацию опытов учителем, анализировать их результаты, делать выводы; анализировать представленную на рисун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ках учебника информацию о результатах опыта, рабо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тая в парах</w:t>
            </w:r>
          </w:p>
        </w:tc>
        <w:tc>
          <w:tcPr>
            <w:tcW w:w="2835" w:type="dxa"/>
            <w:gridSpan w:val="3"/>
          </w:tcPr>
          <w:p w:rsidR="00E61829" w:rsidRPr="00102D62" w:rsidRDefault="00E61829" w:rsidP="00102D62">
            <w:pPr>
              <w:widowControl w:val="0"/>
              <w:spacing w:after="0"/>
              <w:ind w:left="40"/>
              <w:jc w:val="both"/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Познавательные: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преобразовывать информацию из одного вида в другой (текст в таб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лицу); строить логические рассу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ждения, включающие установление причинно-следственных связей; сравнивать и делать выводы. </w:t>
            </w: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проводить наблюде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ния, фиксировать их результаты; осуществлять рефлексию своей дея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тельности.</w:t>
            </w:r>
          </w:p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гументировать свою точку зрения; строить продуктивное взаимодей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ствие со сверстниками и взрослыми</w:t>
            </w:r>
          </w:p>
        </w:tc>
        <w:tc>
          <w:tcPr>
            <w:tcW w:w="1701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Формирование познаватель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ного интереса к изучению природы; уме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ние применять полученные знания в прак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тической деятельности; формирование эстетического восприятия объектов приро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ды; мотивация учащихся на по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лучение новых знаний</w:t>
            </w:r>
          </w:p>
        </w:tc>
        <w:tc>
          <w:tcPr>
            <w:tcW w:w="99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829" w:rsidRPr="00102D62" w:rsidTr="00102D62">
        <w:trPr>
          <w:trHeight w:val="257"/>
        </w:trPr>
        <w:tc>
          <w:tcPr>
            <w:tcW w:w="48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06" w:type="dxa"/>
          </w:tcPr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Процессы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жизнедея</w:t>
            </w: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клетки</w:t>
            </w:r>
          </w:p>
        </w:tc>
        <w:tc>
          <w:tcPr>
            <w:tcW w:w="834" w:type="dxa"/>
          </w:tcPr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откры</w:t>
            </w: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тия</w:t>
            </w:r>
          </w:p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нового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130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326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t>Формирование у учащихся дея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тельностных способностей и спо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собностей к структурированию и систематизации изучаемого предметного содержания: кол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лективная работа по определе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нию проблемы и цели на разных этапах урока; самостоятельное выделение основных процессов жизнедеятельности клетки; инди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видуальная работа с текстом учеб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ника, схемами и иллюстрациями по определению основных поня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тий урока; индивидуальная работа по проектированию дифференци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рованного домашнего задания</w:t>
            </w:r>
          </w:p>
        </w:tc>
        <w:tc>
          <w:tcPr>
            <w:tcW w:w="2410" w:type="dxa"/>
            <w:gridSpan w:val="2"/>
          </w:tcPr>
          <w:p w:rsidR="00E61829" w:rsidRPr="00102D62" w:rsidRDefault="00E61829" w:rsidP="00102D62">
            <w:pPr>
              <w:widowControl w:val="0"/>
              <w:spacing w:after="120"/>
              <w:ind w:left="60"/>
              <w:jc w:val="both"/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Научиться давать опре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деление понятию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деление клетки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; оценивать зна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чение питания, дыхания, размножения для жиз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недеятельности клетки; характеризовать биологи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ческое значение понятия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обмен веществ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; объяснять сущность процесса деле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ния клетки и анализиро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вать его основные этапы; устанавливать последо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вательность деления ядра и цитоплазмы клетки, ис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пользуя рисунок учебника; аргументировать вывод о том, что клетка — живая система (биосистема)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E61829" w:rsidRPr="00102D62" w:rsidRDefault="00E61829" w:rsidP="00102D62">
            <w:pPr>
              <w:widowControl w:val="0"/>
              <w:spacing w:after="0"/>
              <w:ind w:left="40"/>
              <w:jc w:val="both"/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Познавательные: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сравнивать и делать выводы; со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ставлять план параграфа; выделять обобщенный смысл и формальную структуру учебной задачи; работать с натуральныхми объектами. </w:t>
            </w: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мые для ее достижения; планиро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вать свою деятельность и прогно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зировать ее результаты; работать по плану; сверять свои действия с целью и, при необходимости, ис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правлять ошибки самостоятельно; осуществлять рефлексию своей деятельности.</w:t>
            </w:r>
          </w:p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гументировать свою точку зрения; строить продуктивное взаимодей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ствие со сверстниками и взрослыми</w:t>
            </w:r>
          </w:p>
        </w:tc>
        <w:tc>
          <w:tcPr>
            <w:tcW w:w="1701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Формирование познавательного интереса к из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учению приро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ды; формиро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вание научного мировоззрения на основе изуче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ния процессов жизнедеятель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ности клетки; умение при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менять полу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ченные знания в практической деятельности</w:t>
            </w:r>
          </w:p>
        </w:tc>
        <w:tc>
          <w:tcPr>
            <w:tcW w:w="99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829" w:rsidRPr="00102D62" w:rsidTr="00102D62">
        <w:trPr>
          <w:trHeight w:val="257"/>
        </w:trPr>
        <w:tc>
          <w:tcPr>
            <w:tcW w:w="48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06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Style w:val="12"/>
                <w:spacing w:val="-1"/>
                <w:sz w:val="24"/>
                <w:szCs w:val="24"/>
                <w:lang w:eastAsia="en-US"/>
              </w:rPr>
              <w:t>Контрольная работа  по теме «Биология</w:t>
            </w:r>
            <w:r w:rsidRPr="00102D62">
              <w:rPr>
                <w:rStyle w:val="10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— </w:t>
            </w:r>
            <w:r w:rsidRPr="00102D62">
              <w:rPr>
                <w:rStyle w:val="12"/>
                <w:spacing w:val="-1"/>
                <w:sz w:val="24"/>
                <w:szCs w:val="24"/>
                <w:lang w:eastAsia="en-US"/>
              </w:rPr>
              <w:t>наука о живом мире»</w:t>
            </w:r>
          </w:p>
        </w:tc>
        <w:tc>
          <w:tcPr>
            <w:tcW w:w="834" w:type="dxa"/>
          </w:tcPr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Урок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разви</w:t>
            </w: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ваю</w:t>
            </w: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щего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кон</w:t>
            </w: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троля</w:t>
            </w:r>
          </w:p>
        </w:tc>
        <w:tc>
          <w:tcPr>
            <w:tcW w:w="1130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326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t>Формирование у учащихся уме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ний, необходимых ддя осущест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вления контрольной функции; контроль и самоконтроль из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ученных понятий: самоанализ и самооценка образовательных достижений по итогам изучения темы «Биология — наука о живом мире»; индивидуальная работа по фиксированию собственных затруднений, определению при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чин возникновения этих затруд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нений, поиск пути устранения затруднений; индивидуальное вы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полнение заданий дидактических карточек, учебника и рабочей тетради; сравнение результатов с эталоном; коллективная работа по проектированию дифференци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рованного домашнего задания</w:t>
            </w:r>
          </w:p>
        </w:tc>
        <w:tc>
          <w:tcPr>
            <w:tcW w:w="2410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t>Научиться рисовать (мо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делировать) схему строе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ния клетки; участвовать в обсуждении проблемных вопросов темы; аргументи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ровать свою точку зрения; оценивать свои достиже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ния и достижения одно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классников по усвоению учебного материала</w:t>
            </w:r>
          </w:p>
        </w:tc>
        <w:tc>
          <w:tcPr>
            <w:tcW w:w="2835" w:type="dxa"/>
            <w:gridSpan w:val="3"/>
          </w:tcPr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 w:val="20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 w:val="20"/>
                <w:szCs w:val="24"/>
                <w:lang w:eastAsia="ru-RU"/>
              </w:rPr>
              <w:t>Познавательные: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t>работать с различ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ными источниками информации; сравнивать и делать выводы; состав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лять план параграфа; работать с на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 xml:space="preserve">туральными объектами. </w:t>
            </w: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 w:val="20"/>
                <w:szCs w:val="24"/>
                <w:lang w:eastAsia="ru-RU"/>
              </w:rPr>
              <w:t>Регулятивные: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 xml:space="preserve">сию своей деятельности. </w:t>
            </w: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 w:val="20"/>
                <w:szCs w:val="24"/>
                <w:lang w:eastAsia="ru-RU"/>
              </w:rPr>
              <w:t>Коммуникативные: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 w:val="20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t>строить рече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вые высказывания в устной форме; адекватно использовать речевые средства для аргументации своей позиции; сравнивать разные точки зрения; аргументировать свою точку зрения; отстаивать свою позицию</w:t>
            </w:r>
          </w:p>
        </w:tc>
        <w:tc>
          <w:tcPr>
            <w:tcW w:w="1701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t>Формирование познаватель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ного интереса к изучению биологии; пони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мание истинных причин успехов и неудач в учеб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ной деятельно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сти; осознание необходимости повторения материала для закрепления знаний; умение применять полу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ченные знания в практической деятельности; формирование эстетического восприятия объ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ектов природы</w:t>
            </w:r>
          </w:p>
        </w:tc>
        <w:tc>
          <w:tcPr>
            <w:tcW w:w="99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829" w:rsidRPr="00102D62" w:rsidTr="00102D62">
        <w:trPr>
          <w:trHeight w:val="257"/>
        </w:trPr>
        <w:tc>
          <w:tcPr>
            <w:tcW w:w="48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06" w:type="dxa"/>
          </w:tcPr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Великие</w:t>
            </w:r>
          </w:p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естество</w:t>
            </w: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испыта</w:t>
            </w: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тели</w:t>
            </w:r>
          </w:p>
        </w:tc>
        <w:tc>
          <w:tcPr>
            <w:tcW w:w="834" w:type="dxa"/>
          </w:tcPr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Урок</w:t>
            </w:r>
          </w:p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ре</w:t>
            </w: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флек</w:t>
            </w: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1130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2326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Формирование у учащихся на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выков самодиагностирования и взаимоконтроля: коллективная работа по определению проблемы и цели на разных этапах урока; индивидуальная работа по состав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лению кроссворда с использова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нием материала учебника; кол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лективное выполнение заданий, предложенных учителем; сравне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ние результатов с эталоном; кол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лективное составление алгоритма исправления ошибок; индивиду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альная работа по проектированию дифференцированного домашне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го задания</w:t>
            </w:r>
          </w:p>
        </w:tc>
        <w:tc>
          <w:tcPr>
            <w:tcW w:w="2410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Научиться анализировать информацию учителя о выдающихся ученых- естествоиспытателях; выделять области на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уки, в которых работали конкретные ученые; оценивать сущность их открытий; называть имена отечественных ученых, внесших важный вклад в развитие биологии; фор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мулировать вывод о вкладе ученых в развитие наук о живой и неживой приро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де и его значении для че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ловечества</w:t>
            </w:r>
          </w:p>
        </w:tc>
        <w:tc>
          <w:tcPr>
            <w:tcW w:w="2835" w:type="dxa"/>
            <w:gridSpan w:val="3"/>
          </w:tcPr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Познавательные: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работать с различны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ми источниками информации; срав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нивать и делать выводы; составлять план параграфа; выделять обобщен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ный смысл и формальную структуру учебной задачи; строить логические рассуждения, включающие установле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ние причинно-следственных связей; сравнивать и делать выводы. </w:t>
            </w: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работать по плану; сверять свои действия с целью и, при необходимости, исправлять ошибки самостоятельно; владеть основами самоконтроля и самооценки, при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менять эти навыки при принятии решений и осуществлении осознан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ного выбора в учебной и познава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тельной деятельности; осуществлять рефлексию своей деятельности. </w:t>
            </w: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аргу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ментировать свою точку зрения</w:t>
            </w:r>
          </w:p>
        </w:tc>
        <w:tc>
          <w:tcPr>
            <w:tcW w:w="1701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Формирование познаватель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ного интереса к изучению природы на ос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нове изучения вклада ученых- естествоиспы- тателей в изуче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ние природы; умение при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менять полу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ченные знания в практической деятельности; формирование эстетического восприятия объ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ектов природы</w:t>
            </w:r>
          </w:p>
        </w:tc>
        <w:tc>
          <w:tcPr>
            <w:tcW w:w="99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829" w:rsidRPr="00102D62" w:rsidTr="00102D62">
        <w:trPr>
          <w:trHeight w:val="257"/>
        </w:trPr>
        <w:tc>
          <w:tcPr>
            <w:tcW w:w="14709" w:type="dxa"/>
            <w:gridSpan w:val="13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Тема 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2. </w:t>
            </w:r>
            <w:r w:rsidRPr="00102D62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Многообразие 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живых </w:t>
            </w:r>
            <w:r w:rsidRPr="00102D62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организмов 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(12 ч)</w:t>
            </w:r>
          </w:p>
        </w:tc>
      </w:tr>
      <w:tr w:rsidR="00E61829" w:rsidRPr="00102D62" w:rsidTr="00102D62">
        <w:trPr>
          <w:trHeight w:val="272"/>
        </w:trPr>
        <w:tc>
          <w:tcPr>
            <w:tcW w:w="48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E61829" w:rsidRPr="00102D62" w:rsidRDefault="00E61829" w:rsidP="00102D62">
            <w:pPr>
              <w:widowControl w:val="0"/>
              <w:spacing w:after="0"/>
              <w:ind w:left="12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Царства</w:t>
            </w:r>
          </w:p>
          <w:p w:rsidR="00E61829" w:rsidRPr="00102D62" w:rsidRDefault="00E61829" w:rsidP="00102D62">
            <w:pPr>
              <w:widowControl w:val="0"/>
              <w:spacing w:after="0"/>
              <w:ind w:left="12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живой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природы</w:t>
            </w:r>
          </w:p>
        </w:tc>
        <w:tc>
          <w:tcPr>
            <w:tcW w:w="834" w:type="dxa"/>
          </w:tcPr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Урок</w:t>
            </w:r>
          </w:p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откры</w:t>
            </w: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тия</w:t>
            </w:r>
          </w:p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нового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130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Формирование у учащихся дея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тельностных способностей и спо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собностей к структурированию и систематизации изучаемого предметного содержания: само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стоятельная работа по определе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нию цели урока; юустановлению связи между дарствами живой природы, вы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явлению отличительных особен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ностей строения и жизнедеятель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ности вирусов; работа с текстом учебника, схемами и иллюстра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циями по определению основных понятий урока; индивидуальная работа по выбору домашнего зада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ния, предложенного учителем групповая работа</w:t>
            </w:r>
          </w:p>
        </w:tc>
        <w:tc>
          <w:tcPr>
            <w:tcW w:w="2409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Научиться давать опре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деления понятиям: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вид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царство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вирусы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система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тика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; объяснять сущность термина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классификация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; определять предмет науки систематики; различать основные таксоны клас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сификации —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 xml:space="preserve">царство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и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вид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; характеризовать вид как наименьшую единицу классификации; устанавливать связь между царствами живой природы на схеме, приведенной в учебнике; выделять от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личительные особенности строения и жизнедеятель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ности вирусов</w:t>
            </w:r>
          </w:p>
        </w:tc>
        <w:tc>
          <w:tcPr>
            <w:tcW w:w="2268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Познавательные: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сравнивать и делать выводы; состав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лять план параграфа; работать с на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туральными объектами. </w:t>
            </w: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деятельности. </w:t>
            </w: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гументировать свою точку зрения; использовать информационные ре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сурсы для подготовки презентации</w:t>
            </w:r>
          </w:p>
        </w:tc>
        <w:tc>
          <w:tcPr>
            <w:tcW w:w="1843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Формирование познавательного интереса к из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учению биоло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гии; формиро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вание научного мировоззрения; умение при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менять полу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ченные знания в практической деятельности</w:t>
            </w:r>
          </w:p>
        </w:tc>
        <w:tc>
          <w:tcPr>
            <w:tcW w:w="99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829" w:rsidRPr="00102D62" w:rsidTr="00102D62">
        <w:trPr>
          <w:trHeight w:val="257"/>
        </w:trPr>
        <w:tc>
          <w:tcPr>
            <w:tcW w:w="48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006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Бактерии: строение и жизне</w:t>
            </w: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деятель</w:t>
            </w: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ность</w:t>
            </w:r>
          </w:p>
        </w:tc>
        <w:tc>
          <w:tcPr>
            <w:tcW w:w="834" w:type="dxa"/>
          </w:tcPr>
          <w:p w:rsidR="00E61829" w:rsidRPr="00102D62" w:rsidRDefault="00E61829" w:rsidP="00102D62">
            <w:pPr>
              <w:widowControl w:val="0"/>
              <w:spacing w:after="0"/>
              <w:ind w:left="8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Урок</w:t>
            </w:r>
          </w:p>
          <w:p w:rsidR="00E61829" w:rsidRPr="00102D62" w:rsidRDefault="00E61829" w:rsidP="00102D62">
            <w:pPr>
              <w:widowControl w:val="0"/>
              <w:spacing w:after="0"/>
              <w:ind w:left="8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откры</w:t>
            </w: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E61829" w:rsidRPr="00102D62" w:rsidRDefault="00E61829" w:rsidP="00102D62">
            <w:pPr>
              <w:widowControl w:val="0"/>
              <w:spacing w:after="0"/>
              <w:ind w:left="8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тия</w:t>
            </w:r>
          </w:p>
          <w:p w:rsidR="00E61829" w:rsidRPr="00102D62" w:rsidRDefault="00E61829" w:rsidP="00102D62">
            <w:pPr>
              <w:widowControl w:val="0"/>
              <w:spacing w:after="0"/>
              <w:ind w:left="8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нового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130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752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Формирование у учащихся уме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ний построения и реализации новых знаний (понятий , способов действий и т. д.): самостоятельная работа по определению цели уро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ка; групповая работа по установ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лению приспособленности бакте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рий к среде обитания; построение логических цепей рассуждения; индивидуальная работа по выбору домашнего задания, предложен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ного учителем </w:t>
            </w:r>
          </w:p>
        </w:tc>
        <w:tc>
          <w:tcPr>
            <w:tcW w:w="2409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Научиться давать опреде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ления понятиям: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бактерии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прокариоты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эукариоты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автотрофы, гетеротрофы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цианобактерии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; характери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зовать особенности строе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ния бактерий; описывать разнообразные формы бактериальных клеток, используя рисунок учеб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ника; различать понятия: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автотрофы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гетеротрофы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прокариоты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 xml:space="preserve">эукариоты\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характеризовать процес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сы жизнедеятельности бактерии как прокариот; сравнивать и оценивать роль бактерий-автотрофов и бактерий-гетеротрофов в природе</w:t>
            </w:r>
          </w:p>
        </w:tc>
        <w:tc>
          <w:tcPr>
            <w:tcW w:w="2268" w:type="dxa"/>
          </w:tcPr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Познавательные: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работать с раз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личными источниками информа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ции; сравнивать и делать выводы; передавать содержание в сжатом (развернугом) виде; составлять план параграфа; работать с натуральными объектами.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деятельности. </w:t>
            </w: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гументировать свою точку зрения; использовать информационные ре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сурсы для подготовки презентации, сообщения</w:t>
            </w:r>
          </w:p>
        </w:tc>
        <w:tc>
          <w:tcPr>
            <w:tcW w:w="1843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Формирование познавательного интереса к из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учению биоло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гии; формиро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вание научного мировоззрения на основе изуче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ния строения бактерий; уме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ние применять полученные знания в прак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тической дея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99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829" w:rsidRPr="00102D62" w:rsidTr="00102D62">
        <w:trPr>
          <w:trHeight w:val="272"/>
        </w:trPr>
        <w:tc>
          <w:tcPr>
            <w:tcW w:w="48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06" w:type="dxa"/>
          </w:tcPr>
          <w:p w:rsidR="00E61829" w:rsidRPr="00102D62" w:rsidRDefault="00E61829" w:rsidP="00102D62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  работа «Значение бактерий в природе и для человека»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откры</w:t>
            </w: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E61829" w:rsidRPr="00102D62" w:rsidRDefault="00E61829" w:rsidP="00102D62">
            <w:pPr>
              <w:widowControl w:val="0"/>
              <w:spacing w:after="0"/>
              <w:ind w:left="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тия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нового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130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62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6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752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t>Формирование у учащихся уме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ний построения и реализации новых знаний (понятий, спосо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бов действий и т. д.): самостоя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тельная работа по определению цели урока; самостоятельное выделение особенности строе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ния бактерий и их значения; практиче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ская работа - заполнение табли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цы «Значение бактерий в природе и для человека»; коллективная работа по установлению связи между строением и функциями клеток бактерий</w:t>
            </w:r>
          </w:p>
        </w:tc>
        <w:tc>
          <w:tcPr>
            <w:tcW w:w="2409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Научиться давать опреде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ления понятиям: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клубень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ковые бактерии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симбиоз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; характеризовать роль бактерий в природе; уста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навливать связь между ра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стением и клубеньковыми бактериями, используя рисунок учебника; выяв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лять наличие фотосинтеза у цианобактерии и оцени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вать его значение для при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роды; различать бактерии по их роли в природе и в жизни человека; харак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теризовать полезную дея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тельность бактерий и их использование в народном хозяйстве; сопоставлять вред и пользу, приноси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мые бактериями природе и человеку; делать выводы о значении бактерий</w:t>
            </w:r>
          </w:p>
        </w:tc>
        <w:tc>
          <w:tcPr>
            <w:tcW w:w="2268" w:type="dxa"/>
          </w:tcPr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Познавательные: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сравнивать и делать выводы; пере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давать содержание в сжатом (развер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нутом) виде; выделять обобщенный смысл и формальную структуру учебной задачи; составлять план параграфа; работать с натуральными объектами.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самостоятельно вы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двигать варианты решения постав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ленных задач; предвидеть конечные результаты работы; выбирать сред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ства достижения цели. </w:t>
            </w: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гументировать свою точку зрения; строить продуктивное взаимодей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ствие со сверстниками и взрослыми </w:t>
            </w:r>
          </w:p>
        </w:tc>
        <w:tc>
          <w:tcPr>
            <w:tcW w:w="1843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Формирование познаватель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ного интереса к изучению биологии; умение при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менять полу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ченные знания в практической деятельности; осознание по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требности и го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товности к са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мообразованию , в том числе и в рамках са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мостоятельной деятельности вне школы</w:t>
            </w:r>
          </w:p>
        </w:tc>
        <w:tc>
          <w:tcPr>
            <w:tcW w:w="99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829" w:rsidRPr="00102D62" w:rsidTr="00102D62">
        <w:trPr>
          <w:trHeight w:val="272"/>
        </w:trPr>
        <w:tc>
          <w:tcPr>
            <w:tcW w:w="48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006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Растения</w:t>
            </w:r>
          </w:p>
        </w:tc>
        <w:tc>
          <w:tcPr>
            <w:tcW w:w="834" w:type="dxa"/>
          </w:tcPr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откры</w:t>
            </w: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E61829" w:rsidRPr="00102D62" w:rsidRDefault="00E61829" w:rsidP="00102D62">
            <w:pPr>
              <w:widowControl w:val="0"/>
              <w:spacing w:after="0"/>
              <w:ind w:left="8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тия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нового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130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Формирование у учащихся уме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ний построения и реализации но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вых знаний (понятий, способов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действий и т. д.): самостоятельная работа по определению цели уро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ка; рецензирование сообщений одноклассников; индивидуальная работа по преобразованию тек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стовой информации в табличную; групповая деятельность по прове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дению наблюдений и фиксирова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ние их результатов; коллективная работа по проектированию диф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ференцированного домашнего задания</w:t>
            </w:r>
          </w:p>
        </w:tc>
        <w:tc>
          <w:tcPr>
            <w:tcW w:w="2409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Научиться давать опреде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ления понятиям: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корень, побег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споры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слоевище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цветковые и голосеменные растения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; характеризовать главные признаки расте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ний; различать части цвет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кового растения, используя рисунок учебника, выдви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гать предположения об их функциях; сравнивать цветковые и голосеменные растения, характеризовать их сходство и различия; характеризовать мхи, па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поротники, хвощи, плауны как споровые растения; выявлять различия между растениями разных си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стематических групп, ис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пользуя рисунок учебника; сопоставлять свойства ра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стительной и бактериаль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ной клеток; делать выводы; характеризовать значение растений разных система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тических групп в жизни человека</w:t>
            </w:r>
          </w:p>
        </w:tc>
        <w:tc>
          <w:tcPr>
            <w:tcW w:w="2268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Познавательные: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сравнивать и делать выводы; состав-лять план параграфа; работать с на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туральными объектами. </w:t>
            </w: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деятельности. </w:t>
            </w: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гументировать свою точку зрения; использовать информационные ре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сурсы для подготовки презентации, сообщения</w:t>
            </w:r>
          </w:p>
        </w:tc>
        <w:tc>
          <w:tcPr>
            <w:tcW w:w="1843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Формирование познавательного интереса к из- учению биоло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гии; формиро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вание научного мировоззрения на основе изуче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ния строения растений; уме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ние применять полученные знания в прак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тической дея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99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829" w:rsidRPr="00102D62" w:rsidTr="00102D62">
        <w:trPr>
          <w:trHeight w:val="272"/>
        </w:trPr>
        <w:tc>
          <w:tcPr>
            <w:tcW w:w="48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06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Лабора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softHyphen/>
              <w:t>торная работа № 3 «Зна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softHyphen/>
              <w:t>комство с внешним строением растения»</w:t>
            </w:r>
          </w:p>
        </w:tc>
        <w:tc>
          <w:tcPr>
            <w:tcW w:w="834" w:type="dxa"/>
          </w:tcPr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обще-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мето-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доло-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гиче-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на-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прав-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ленно-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130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62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  Лабора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softHyphen/>
              <w:t>торная работа № 3 «Зна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softHyphen/>
              <w:t>комство с внешним строением растения»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t>Формирование у учащихся дея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тельностных способностей и спо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собностей к структурированию и систематизации изучаемого предметного содержания: группо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вая работа по определению цели урока, реализации новых знаний; коллективное обсуждение домаш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него задания; групповая деятель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ность по проведению наблюдений и фиксирование их результатов во время выполнения лабора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торной работы; самостоятельное преобразование текстовой инфор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мации в рисунок; индивидуальная работа по проектированию диф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ференцированного домашнего задания</w:t>
            </w:r>
          </w:p>
        </w:tc>
        <w:tc>
          <w:tcPr>
            <w:tcW w:w="2409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Научиться различать и называть части побега цветкового растения; опре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делять расположение почек на побеге цветкового расте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ния; характеризовать осо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бенности строения хвоин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ки; определять количество хвоинок на побеге; уста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навливать местоположение шишки; сравнивать значе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ние укороченных и удли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ненных побегов у хвойных растений (на примере сосны); фиксировать ре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зультаты наблюдений в тетради; формулировать общий вывод о многооб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разии побегов у растений; соблюдать правила работы в кабинете биологии, об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ращения с лабораторным оборудованием</w:t>
            </w:r>
          </w:p>
        </w:tc>
        <w:tc>
          <w:tcPr>
            <w:tcW w:w="2268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Познавательные: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сравнивать и делать выводы; вы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делять обобщенный смысл и фор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мальную структуру учебной задачи; сопоставлять биологический текст с иллюстрациями учебника. </w:t>
            </w: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владеть основами самоконтроля и самооценки; при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менять эти навыки при принятии решений и осуществлении осознан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ного выбора в учебной и познава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тельной деятельности. </w:t>
            </w: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гументировать свою точку зрения; строить продуктивное взаимодей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ствие со сверстниками и взрослыми</w:t>
            </w:r>
          </w:p>
        </w:tc>
        <w:tc>
          <w:tcPr>
            <w:tcW w:w="1843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Формирование познаватель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ного интереса к изучению биологии; моти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вация учащихся на получение новых знаний; понимание ис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тинных причин успехов и не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удач в учебной деятельности; умение при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менять полу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ченные знания в практической деятельности</w:t>
            </w:r>
          </w:p>
        </w:tc>
        <w:tc>
          <w:tcPr>
            <w:tcW w:w="99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829" w:rsidRPr="00102D62" w:rsidTr="00102D62">
        <w:trPr>
          <w:trHeight w:val="272"/>
        </w:trPr>
        <w:tc>
          <w:tcPr>
            <w:tcW w:w="48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006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834" w:type="dxa"/>
          </w:tcPr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откры</w:t>
            </w: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тия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нового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130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62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752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t>Формирование у учащихся уме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ний построения и реализации новых знаний (понятий, способов действий и т. д.): самостоятельная работа по определению цели уро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ка; групповая работа по опреде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лению признаков животных, осо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 xml:space="preserve">бенностей строения простейших, позвоночных и беспозвоночных животных; индивидуальная работа по нахождению на рисунках и таблицах простейших, беспозвоночных и позвоночных животных, групповая работа по анализу и оцениванию информации, коллективная </w:t>
            </w:r>
            <w:r w:rsidRPr="00102D62">
              <w:rPr>
                <w:rStyle w:val="17"/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>работа по проектированию дифференцированного домашнего задания</w:t>
            </w:r>
          </w:p>
        </w:tc>
        <w:tc>
          <w:tcPr>
            <w:tcW w:w="2409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Научиться давать опре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деление понятию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про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стейшие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’; распознавать одноклеточных и много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клеточных животных, ис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пользуя рисунки учебника; характеризовать простей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ших, используя рисунки учебника, описывать их различия и называть части их тела; сравнивать строе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ние тела амебы с клеткой эукариот, делать выводы; называть многоклеточных животных, используя ри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сунки учебника; различать беспозвоночных и позво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ночных животных; объяс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нять роль животных в при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роде и в жизни человека; характеризовать факторы неживой природы, оказы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вающие влияние на жизне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деятельность животных</w:t>
            </w:r>
          </w:p>
        </w:tc>
        <w:tc>
          <w:tcPr>
            <w:tcW w:w="2268" w:type="dxa"/>
          </w:tcPr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Познавательные: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работать с раз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личными источниками информа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ции; сравнивать и делать выводы; передавать содержание в сжатом (развернутом) виде; составлять план параграфа; работать с натуральными объектами.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деятельности. </w:t>
            </w: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гументировать свою точку зрения; использовать информационные ре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сурсы для подготовки презентации, сообщения</w:t>
            </w:r>
          </w:p>
        </w:tc>
        <w:tc>
          <w:tcPr>
            <w:tcW w:w="1843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Формирование познавательного интереса к из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учению биоло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гии; понимание ценности жизни во всех ее про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явлениях и не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обходимости ответственного, бережного отно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шения к окру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жающей среде</w:t>
            </w:r>
          </w:p>
        </w:tc>
        <w:tc>
          <w:tcPr>
            <w:tcW w:w="99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829" w:rsidRPr="00102D62" w:rsidTr="00102D62">
        <w:trPr>
          <w:trHeight w:val="272"/>
        </w:trPr>
        <w:tc>
          <w:tcPr>
            <w:tcW w:w="48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006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Style w:val="15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Лабораторная работа «Наблюдение за передвижением животных» </w:t>
            </w:r>
          </w:p>
        </w:tc>
        <w:tc>
          <w:tcPr>
            <w:tcW w:w="834" w:type="dxa"/>
          </w:tcPr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рефлексии</w:t>
            </w:r>
          </w:p>
        </w:tc>
        <w:tc>
          <w:tcPr>
            <w:tcW w:w="1130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62">
              <w:rPr>
                <w:rFonts w:ascii="Times New Roman" w:hAnsi="Times New Roman"/>
                <w:sz w:val="24"/>
                <w:szCs w:val="24"/>
              </w:rPr>
              <w:t xml:space="preserve">Текущий  </w:t>
            </w:r>
            <w:r w:rsidRPr="00102D62">
              <w:rPr>
                <w:rStyle w:val="15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Лабораторная работа «Наблюдение за передвижением животных»</w:t>
            </w:r>
          </w:p>
        </w:tc>
        <w:tc>
          <w:tcPr>
            <w:tcW w:w="2752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Style w:val="17"/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>Формирование у учащихся на</w:t>
            </w:r>
            <w:r w:rsidRPr="00102D62">
              <w:rPr>
                <w:rStyle w:val="17"/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softHyphen/>
              <w:t>выков самодиагностирования и взаимоконтроля: самостоятель</w:t>
            </w:r>
            <w:r w:rsidRPr="00102D62">
              <w:rPr>
                <w:rStyle w:val="17"/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softHyphen/>
              <w:t>ная работа по определению цели урока; самостоятельное выделе</w:t>
            </w:r>
            <w:r w:rsidRPr="00102D62">
              <w:rPr>
                <w:rStyle w:val="17"/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softHyphen/>
              <w:t>ние особенности строения цвет</w:t>
            </w:r>
            <w:r w:rsidRPr="00102D62">
              <w:rPr>
                <w:rStyle w:val="17"/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softHyphen/>
              <w:t>ка; групповое проведение наблюдений и фиксирование их результатов во время проведения лабораторной работы, рецензирование ответов одноклассников, самостоятельное оценивание  выполненных заданий по критериям предложенных учителем, индивидуальная работа по проектированию дифференцированного домашнего задания</w:t>
            </w:r>
          </w:p>
        </w:tc>
        <w:tc>
          <w:tcPr>
            <w:tcW w:w="2409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Научиться готовить ми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кропрепарат культуры инфузорий; изучать жи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вые организмы под ми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кроскопом при малом увеличении; наблюдать за движением животных; отмечать скорость и на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правление движения; сравнивать передвижение двух-трех особей; форму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лировать вывод о значении движения для животных; фиксировать результаты наблюдений в тетради; соблюдать правила работы в кабинете биологии, об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ращения с лабораторным оборудованием</w:t>
            </w:r>
          </w:p>
        </w:tc>
        <w:tc>
          <w:tcPr>
            <w:tcW w:w="2268" w:type="dxa"/>
          </w:tcPr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spacing w:val="1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shd w:val="clear" w:color="auto" w:fill="FFFFFF"/>
                <w:lang w:eastAsia="ru-RU"/>
              </w:rPr>
              <w:t>Познавательные: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shd w:val="clear" w:color="auto" w:fill="FFFFFF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shd w:val="clear" w:color="auto" w:fill="FFFFFF"/>
                <w:lang w:eastAsia="ru-RU"/>
              </w:rPr>
              <w:t>работать с различ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shd w:val="clear" w:color="auto" w:fill="FFFFFF"/>
                <w:lang w:eastAsia="ru-RU"/>
              </w:rPr>
              <w:softHyphen/>
              <w:t>ными источниками информации; передавать содержание в сжатом (развернутом) виде; сравнивать и делать выводы; составлять план параграфа; работать с натуральными объектами; фиксировать результаты исследований.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shd w:val="clear" w:color="auto" w:fill="FFFFFF"/>
                <w:lang w:eastAsia="ru-RU"/>
              </w:rPr>
              <w:t>Регулятивные: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shd w:val="clear" w:color="auto" w:fill="FFFFFF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shd w:val="clear" w:color="auto" w:fill="FFFFFF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shd w:val="clear" w:color="auto" w:fill="FFFFFF"/>
                <w:lang w:eastAsia="ru-RU"/>
              </w:rPr>
              <w:softHyphen/>
              <w:t xml:space="preserve">сию своей деятельности. </w:t>
            </w: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shd w:val="clear" w:color="auto" w:fill="FFFFFF"/>
                <w:lang w:eastAsia="ru-RU"/>
              </w:rPr>
              <w:t>Коммуникативные: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shd w:val="clear" w:color="auto" w:fill="FFFFFF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shd w:val="clear" w:color="auto" w:fill="FFFFFF"/>
                <w:lang w:eastAsia="ru-RU"/>
              </w:rPr>
              <w:t>строить рече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shd w:val="clear" w:color="auto" w:fill="FFFFFF"/>
                <w:lang w:eastAsia="ru-RU"/>
              </w:rPr>
              <w:softHyphen/>
              <w:t>вые высказывания в устной форме; адекватно использовать речевые средства для аргументации своей позиции; сравнивать разные точки зрения; отстаивать свою позицию; аргументировать свою точку зрения; строить продуктивное взаимодей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shd w:val="clear" w:color="auto" w:fill="FFFFFF"/>
                <w:lang w:eastAsia="ru-RU"/>
              </w:rPr>
              <w:softHyphen/>
              <w:t>ствие со сверстниками и взрослыми</w:t>
            </w:r>
          </w:p>
        </w:tc>
        <w:tc>
          <w:tcPr>
            <w:tcW w:w="1843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Формирование познаватель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ного интереса к изучению биологии; моти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вация учащихся на получение новых знаний; формирование научного ми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ровоззрения; формирование эстетического восприятия объ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ектов природы; осознание воз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можности при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менения полу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ченных знаний в практической деятельности</w:t>
            </w:r>
          </w:p>
        </w:tc>
        <w:tc>
          <w:tcPr>
            <w:tcW w:w="99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829" w:rsidRPr="00102D62" w:rsidTr="00102D62">
        <w:trPr>
          <w:trHeight w:val="272"/>
        </w:trPr>
        <w:tc>
          <w:tcPr>
            <w:tcW w:w="48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006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Style w:val="13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Грибы</w:t>
            </w:r>
          </w:p>
        </w:tc>
        <w:tc>
          <w:tcPr>
            <w:tcW w:w="834" w:type="dxa"/>
          </w:tcPr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открытия нового знания</w:t>
            </w:r>
          </w:p>
        </w:tc>
        <w:tc>
          <w:tcPr>
            <w:tcW w:w="1130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752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t>Формирование у учащихся умения построения и реализации новых знаний (понятий, способов действий и т.д.); самостоятельная работа по цели урока; коллективное обсуждение домашнего задания, изучение содержания параграфа – работа с текстом, его конструирование, разделение на смысловые блоки, сравнение биологических объектов по заданным критериям, коллективная работа по установлению причинно-следственных связей и построение логических цепей рассуждения взаимосвязи строения и жизнедеятельности грибов, обоснование значения знаний о грибах в практической деятельности человека, индивидуальная работа по выбору домашнего задания предложенного учителем</w:t>
            </w:r>
          </w:p>
        </w:tc>
        <w:tc>
          <w:tcPr>
            <w:tcW w:w="2409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Научиться давать опреде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ления понятиям: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грибница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гифа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плодовое тело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гри- бокоренъ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; устанавливать сходство грибов с расте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ниями и животными; опи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сывать внешнее строение тела гриба и называть его части; определять место представителей царства Грибы среди эукариот; называть знакомые виды грибов; характеризовать питание грибов; различать понятия: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сапротроф, па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разит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хищник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симбионт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грибокоренъ;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 пояснять их примерами</w:t>
            </w:r>
          </w:p>
        </w:tc>
        <w:tc>
          <w:tcPr>
            <w:tcW w:w="2268" w:type="dxa"/>
          </w:tcPr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Познавательные: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сравнивать и делать выводы; пере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давать содержание в сжатом (развер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нутом) виде; выделять обобщенный смысл и формальную структуру учебной задачи; составлять план параграфа; работать с натуральными объектами.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самостоятельно вы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двигать варианты решения постав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ленных задач; предвидеть конечные результаты работы; выбирать сред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ства достижения цели. </w:t>
            </w: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аргу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ментировать свою точку зрения</w:t>
            </w:r>
          </w:p>
        </w:tc>
        <w:tc>
          <w:tcPr>
            <w:tcW w:w="1843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Формирование познаватель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ного интереса к изучению биологии; моти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вация учащихся на получение новых знаний; формирование эстетического восприятия объ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ектов природы; осознание воз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можности при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менения полу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ченных знаний в практической деятельности</w:t>
            </w:r>
          </w:p>
        </w:tc>
        <w:tc>
          <w:tcPr>
            <w:tcW w:w="992" w:type="dxa"/>
          </w:tcPr>
          <w:p w:rsidR="00E61829" w:rsidRPr="00102D62" w:rsidRDefault="00E61829" w:rsidP="00102D62">
            <w:pPr>
              <w:spacing w:after="0"/>
              <w:jc w:val="both"/>
              <w:rPr>
                <w:rStyle w:val="13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61829" w:rsidRPr="00102D62" w:rsidRDefault="00E61829" w:rsidP="00102D62">
            <w:pPr>
              <w:spacing w:after="0"/>
              <w:jc w:val="both"/>
              <w:rPr>
                <w:rStyle w:val="13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829" w:rsidRPr="00102D62" w:rsidTr="00102D62">
        <w:trPr>
          <w:trHeight w:val="272"/>
        </w:trPr>
        <w:tc>
          <w:tcPr>
            <w:tcW w:w="48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006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Style w:val="13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Многообразие и значение грибов</w:t>
            </w:r>
          </w:p>
        </w:tc>
        <w:tc>
          <w:tcPr>
            <w:tcW w:w="834" w:type="dxa"/>
          </w:tcPr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обще-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мето-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доло-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гиче-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на-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прав-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ленно-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130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752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t>Формирование у учащихся дея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тельностных способностей и спо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собностей к структурированию и систематизации изучаемого предметного содержания: группо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вая работа по определению цели урока, реализации новых знаний; коллективное обсуждение домаш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него задания, самостоятельное преобразование текстовой инфор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мации в рисунок; коллективная работа по составления алгоритма по исправлению ошибок, индивидуальная работа по выбору домашнего задания, предложенного учителем</w:t>
            </w:r>
          </w:p>
        </w:tc>
        <w:tc>
          <w:tcPr>
            <w:tcW w:w="2409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t>Научиться давать опреде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 xml:space="preserve">ления понятиям: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  <w:lang w:eastAsia="ru-RU"/>
              </w:rPr>
              <w:t>шляпоч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  <w:lang w:eastAsia="ru-RU"/>
              </w:rPr>
              <w:softHyphen/>
              <w:t>ные грибы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  <w:lang w:eastAsia="ru-RU"/>
              </w:rPr>
              <w:t>плесневые грибы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  <w:lang w:eastAsia="ru-RU"/>
              </w:rPr>
              <w:t>антибиотик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  <w:lang w:eastAsia="ru-RU"/>
              </w:rPr>
              <w:t>дрожжи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t>; характеризовать строение шляпочных грибов; под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разделять шляпочные гри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бы на пластинчатые и труб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чатые; описывать строение плесневых грибов, ис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пользуя рисунок учебни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 xml:space="preserve">ка; объяснять термины: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  <w:lang w:eastAsia="ru-RU"/>
              </w:rPr>
              <w:t>антибиотик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  <w:lang w:eastAsia="ru-RU"/>
              </w:rPr>
              <w:t xml:space="preserve">пенициллину 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t>распознавать съедобные и ядовитые грибы, исполь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зуя таблицы и рисунки учебника; участвовать в со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вместном обсуждении пра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вил сбора и использования грибов; объяснять значе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ние грибов для человека и для природы; научиться выявлять проблемные зоны в изученной теме и проектировать способы их восполнения</w:t>
            </w:r>
          </w:p>
        </w:tc>
        <w:tc>
          <w:tcPr>
            <w:tcW w:w="2268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  <w:lang w:eastAsia="ru-RU"/>
              </w:rPr>
              <w:t>Познавательные: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t>работать с различ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 xml:space="preserve">ными источниками информации; сопоставлять биологический текст с иллюстрациями учебника. </w:t>
            </w: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  <w:lang w:eastAsia="ru-RU"/>
              </w:rPr>
              <w:t>Регулятивные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  <w:lang w:eastAsia="ru-RU"/>
              </w:rPr>
              <w:t>: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формулировать цель урока; ставить задачи, необходимые для ее достижения; планировать свою деятельность и прогнозировать ее результаты; самостоятельно вы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двигать варианты решения постав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ленных задач; предвидеть конечные результаты работы; выбирать сред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 xml:space="preserve">ства достижения цели. </w:t>
            </w: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  <w:lang w:eastAsia="ru-RU"/>
              </w:rPr>
              <w:t>Коммуникативные: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t>строить речевые высказывания в устной форме; аргу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ментировать свою точку зрения</w:t>
            </w:r>
          </w:p>
        </w:tc>
        <w:tc>
          <w:tcPr>
            <w:tcW w:w="1843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t>Формирование познаватель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ного интереса к изучению биологии на ос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нове изучения грибов как самостоятель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ного царства живой природы; осознание воз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можности при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менения полу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ченных знаний в практической деятельности при условии соблюдения определенных правил (правила сбора грибов)</w:t>
            </w:r>
          </w:p>
        </w:tc>
        <w:tc>
          <w:tcPr>
            <w:tcW w:w="992" w:type="dxa"/>
          </w:tcPr>
          <w:p w:rsidR="00E61829" w:rsidRPr="00102D62" w:rsidRDefault="00E61829" w:rsidP="00102D62">
            <w:pPr>
              <w:spacing w:after="0"/>
              <w:jc w:val="both"/>
              <w:rPr>
                <w:rStyle w:val="13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61829" w:rsidRPr="00102D62" w:rsidRDefault="00E61829" w:rsidP="00102D62">
            <w:pPr>
              <w:spacing w:after="0"/>
              <w:jc w:val="both"/>
              <w:rPr>
                <w:rStyle w:val="13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829" w:rsidRPr="00102D62" w:rsidTr="00102D62">
        <w:trPr>
          <w:trHeight w:val="272"/>
        </w:trPr>
        <w:tc>
          <w:tcPr>
            <w:tcW w:w="48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006" w:type="dxa"/>
          </w:tcPr>
          <w:p w:rsidR="00E61829" w:rsidRPr="00102D62" w:rsidRDefault="00E61829" w:rsidP="00102D62">
            <w:pPr>
              <w:spacing w:after="0"/>
              <w:jc w:val="both"/>
              <w:rPr>
                <w:rStyle w:val="13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2D62">
              <w:rPr>
                <w:rStyle w:val="13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Лишайники</w:t>
            </w:r>
          </w:p>
        </w:tc>
        <w:tc>
          <w:tcPr>
            <w:tcW w:w="834" w:type="dxa"/>
          </w:tcPr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130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752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t>Формирование у учащихся умения построения и реализации новых знаний (понятий, способов действий и т.д.); коллективное обсуждение домашнего задания, работа в парах по алгоритму «вопрос – ответ», коллективная работа по определению проблемы и цели на разных этапах урока, групповая работа по нахождению на рисунках, живых объектах, таблицах лишайников разных типов, установления причинно-следственных связей строения и процессов жизнедеятельности лишайников, построение логических цепей рассуждения о приспособленности к среде обитания и их роли в природе, самостоятельное оценивание достигнутых результатов, индивидуальная работа по  выбору домашнего задания предложенного учителем</w:t>
            </w:r>
          </w:p>
        </w:tc>
        <w:tc>
          <w:tcPr>
            <w:tcW w:w="2409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t>Научиться давать опреде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 xml:space="preserve">ление понятию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  <w:lang w:eastAsia="ru-RU"/>
              </w:rPr>
              <w:t>лишайники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t>; выделять и характеризо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вать главную особенность строения лишайников - симбиоз двух организ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мов — гриба и водоросли; различать типы лишайни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ков, используя рисунок учебника; анализировать изображение внутреннего строения лишайника; вы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являть преимущества сим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биотического организма для выживания в неблаго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приятных условиях среды; характеризовать значение лишайников в природе и в жизни человека</w:t>
            </w:r>
          </w:p>
        </w:tc>
        <w:tc>
          <w:tcPr>
            <w:tcW w:w="2268" w:type="dxa"/>
          </w:tcPr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  <w:lang w:eastAsia="ru-RU"/>
              </w:rPr>
              <w:t>Познавательные: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t>работать с раз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личными источниками информа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ции; сравнивать и делать выводы; передавать содержание в сжатом (развернутом) виде; составлять план параграфа; работать с натуральными объектами.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  <w:lang w:eastAsia="ru-RU"/>
              </w:rPr>
              <w:t>Регулятивные: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 xml:space="preserve">сию своей деятельности. </w:t>
            </w: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  <w:lang w:eastAsia="ru-RU"/>
              </w:rPr>
              <w:t>Коммуникативные: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t>строить речевые высказывания в устной форме; ар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гументировать свою точку зрения; использовать информационные ре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сурсы для подготовки презентации проекта о разнообразии и роли выс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ших споровых растений в природе</w:t>
            </w:r>
          </w:p>
        </w:tc>
        <w:tc>
          <w:tcPr>
            <w:tcW w:w="1843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Style w:val="13"/>
                <w:rFonts w:ascii="Times New Roman" w:eastAsia="Calibri" w:hAnsi="Times New Roman" w:cs="Times New Roman"/>
                <w:sz w:val="22"/>
                <w:szCs w:val="24"/>
                <w:lang w:eastAsia="en-US"/>
              </w:rPr>
            </w:pP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t>Формирование познаватель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ного интереса к изучению биологии; формирование представления о лишайниках как о симбио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тических орга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низмах; умение применять полученные знания в прак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тической дея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992" w:type="dxa"/>
          </w:tcPr>
          <w:p w:rsidR="00E61829" w:rsidRPr="00102D62" w:rsidRDefault="00E61829" w:rsidP="00102D62">
            <w:pPr>
              <w:spacing w:after="0"/>
              <w:jc w:val="both"/>
              <w:rPr>
                <w:rStyle w:val="13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61829" w:rsidRPr="00102D62" w:rsidRDefault="00E61829" w:rsidP="00102D62">
            <w:pPr>
              <w:spacing w:after="0"/>
              <w:jc w:val="both"/>
              <w:rPr>
                <w:rStyle w:val="13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829" w:rsidRPr="00102D62" w:rsidTr="00102D62">
        <w:trPr>
          <w:trHeight w:val="272"/>
        </w:trPr>
        <w:tc>
          <w:tcPr>
            <w:tcW w:w="48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06" w:type="dxa"/>
          </w:tcPr>
          <w:p w:rsidR="00E61829" w:rsidRPr="00102D62" w:rsidRDefault="00E61829" w:rsidP="00102D62">
            <w:pPr>
              <w:spacing w:after="0"/>
              <w:jc w:val="both"/>
              <w:rPr>
                <w:rStyle w:val="13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2D62">
              <w:rPr>
                <w:rStyle w:val="13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живых организмов в живой природе</w:t>
            </w:r>
          </w:p>
        </w:tc>
        <w:tc>
          <w:tcPr>
            <w:tcW w:w="834" w:type="dxa"/>
          </w:tcPr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130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752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t>Формирование у учащихся навыков самодиагностирования и взаимоконтроля: коллективное обсуждение домашнего задания, коллективная работа по определению проблемы и цели на различных этапах урока, групповая работа по определению значения живот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ных и растений в природе и жизни человека по рисункам учебника; построение логических цепей рассуждения о их роли в приро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де; самостоятельное оценивание достигнутых результатов; коллек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тивное составление алгоритма ис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правления ошибок; индивидуаль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ная работа по выбору домашнего задания, предложенного учителем</w:t>
            </w:r>
          </w:p>
        </w:tc>
        <w:tc>
          <w:tcPr>
            <w:tcW w:w="2409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t>Научиться давать опреде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 xml:space="preserve">ление понятию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  <w:lang w:eastAsia="ru-RU"/>
              </w:rPr>
              <w:t>биологиче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2"/>
                <w:szCs w:val="24"/>
                <w:lang w:eastAsia="ru-RU"/>
              </w:rPr>
              <w:softHyphen/>
              <w:t>ское разнообразие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t>; опреде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лять значение животных и растений в природе и в жизни человека по ри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сункам учебника; доказы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вать на примерах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 ценность биологического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1"/>
                <w:szCs w:val="24"/>
                <w:lang w:eastAsia="ru-RU"/>
              </w:rPr>
              <w:t>разнообразия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2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для сохране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ния равновесия в природе; эбъяснять необходимость эхраны редких видов и природы в целом</w:t>
            </w:r>
          </w:p>
        </w:tc>
        <w:tc>
          <w:tcPr>
            <w:tcW w:w="2268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Cs w:val="24"/>
                <w:lang w:eastAsia="ru-RU"/>
              </w:rPr>
              <w:t>Познавательные: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t>выделять объекты и процессы с точки зрения целого и частей; строить логические рассу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ждения, включающие установление причинно-следственных связей по теме урока; сравнивать и делать выводы; составлять план параграфа; работать с натуральными объектами.</w:t>
            </w: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Cs w:val="24"/>
                <w:lang w:eastAsia="ru-RU"/>
              </w:rPr>
              <w:t xml:space="preserve"> Регулятивные: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формулировать цель урока; ставить задачи, необходимые </w:t>
            </w:r>
            <w:r w:rsidRPr="00102D62">
              <w:rPr>
                <w:rFonts w:ascii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&lt;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для ее достижения; планировать </w:t>
            </w:r>
            <w:r w:rsidRPr="00102D62">
              <w:rPr>
                <w:rFonts w:ascii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&lt;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свою деятельность и прогнозировать </w:t>
            </w:r>
            <w:r w:rsidRPr="00102D62">
              <w:rPr>
                <w:rFonts w:ascii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свои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результаты; осуществлять рефлексию своей деятельности. </w:t>
            </w: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Cs w:val="24"/>
                <w:lang w:eastAsia="ru-RU"/>
              </w:rPr>
              <w:t>Коммуникативные: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гументировать свою точку зрения; использовать информационные ре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сурсы для подготовки презентации проекта</w:t>
            </w:r>
          </w:p>
        </w:tc>
        <w:tc>
          <w:tcPr>
            <w:tcW w:w="1843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Style w:val="13"/>
                <w:rFonts w:ascii="Times New Roman" w:eastAsia="Calibri" w:hAnsi="Times New Roman" w:cs="Times New Roman"/>
                <w:sz w:val="22"/>
                <w:szCs w:val="24"/>
                <w:lang w:eastAsia="en-US"/>
              </w:rPr>
            </w:pP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t>Формирование познавательного интереса к из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учению биоло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гии; признание ценности жизни во всех ее про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явлениях;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 понимание не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обходимости ответственного, бережного отно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шения к окру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жающей среде; осознание воз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можности при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менения полу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ченных знаний в практической деятельности</w:t>
            </w:r>
          </w:p>
        </w:tc>
        <w:tc>
          <w:tcPr>
            <w:tcW w:w="992" w:type="dxa"/>
          </w:tcPr>
          <w:p w:rsidR="00E61829" w:rsidRPr="00102D62" w:rsidRDefault="00E61829" w:rsidP="00102D62">
            <w:pPr>
              <w:spacing w:after="0"/>
              <w:jc w:val="both"/>
              <w:rPr>
                <w:rStyle w:val="13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61829" w:rsidRPr="00102D62" w:rsidRDefault="00E61829" w:rsidP="00102D62">
            <w:pPr>
              <w:spacing w:after="0"/>
              <w:jc w:val="both"/>
              <w:rPr>
                <w:rStyle w:val="13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829" w:rsidRPr="00102D62" w:rsidTr="00102D62">
        <w:trPr>
          <w:trHeight w:val="272"/>
        </w:trPr>
        <w:tc>
          <w:tcPr>
            <w:tcW w:w="48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006" w:type="dxa"/>
          </w:tcPr>
          <w:p w:rsidR="00E61829" w:rsidRPr="00102D62" w:rsidRDefault="00E61829" w:rsidP="00102D62">
            <w:pPr>
              <w:spacing w:after="0"/>
              <w:jc w:val="both"/>
              <w:rPr>
                <w:rStyle w:val="13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Административная контрольная работа по теме «Много</w:t>
            </w: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образие живых ор</w:t>
            </w: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ганизмов»</w:t>
            </w:r>
          </w:p>
        </w:tc>
        <w:tc>
          <w:tcPr>
            <w:tcW w:w="834" w:type="dxa"/>
          </w:tcPr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Урок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разви</w:t>
            </w: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ваю</w:t>
            </w: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щего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кон</w:t>
            </w: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троля</w:t>
            </w:r>
          </w:p>
        </w:tc>
        <w:tc>
          <w:tcPr>
            <w:tcW w:w="1130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6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752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t>Формирование у учащихся уме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ний, необходимых для осущест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вления контрольной функции; контроль и самоконтроль изучен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ных понятий: самоанализ и само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оценка образовательных дости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жений по итогам изучения тем «Биология — наука о живом мире» и «Многообразие живых орга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низмов»; индивидуальная работа по фиксированию собственных затруднений, определению при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чин возникновения этих затруд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нений, поиск пути устранения затруднений: индивидуальное вы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полнение заданий дидактических карточек, учебника и рабочей тетради, сравнение результатов с эталоном; коллективная работа по проектированию дифференци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рованного домашнего задания</w:t>
            </w:r>
          </w:p>
        </w:tc>
        <w:tc>
          <w:tcPr>
            <w:tcW w:w="2409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t>Научиться называть пред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ставителей и характери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зовать царства Растения, Бактерии, Грибы, Жи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вотные; характеризовать лишайники как симбиоти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ческие организмы; участ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вовать в обсуждении про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блемных вопросов темы; аргументировать свою точ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ку зрения; оценивать свои достижения и достижения одноклассников по усвое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нию учебного материала</w:t>
            </w:r>
          </w:p>
        </w:tc>
        <w:tc>
          <w:tcPr>
            <w:tcW w:w="2268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0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 w:val="20"/>
                <w:szCs w:val="24"/>
                <w:lang w:eastAsia="ru-RU"/>
              </w:rPr>
              <w:t>Познавательные: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t>работать с различ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ными источниками информации; сравнивать и делать выводы; состав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лять план параграфа; работать с на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 xml:space="preserve">туральными объектами. </w:t>
            </w: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 w:val="20"/>
                <w:szCs w:val="24"/>
                <w:lang w:eastAsia="ru-RU"/>
              </w:rPr>
              <w:t>Регулятивные: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 xml:space="preserve">сию своей деятельности. </w:t>
            </w: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 w:val="20"/>
                <w:szCs w:val="24"/>
                <w:lang w:eastAsia="ru-RU"/>
              </w:rPr>
              <w:t>Коммуникативные: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t>строить рече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вые высказывания в устной форме; адекватно использовать речевые средства для аргументации своей позиции; сравнивать разные точки зрения; аргументировать свою точку зрения; отстаивать свою позицию</w:t>
            </w:r>
          </w:p>
        </w:tc>
        <w:tc>
          <w:tcPr>
            <w:tcW w:w="1843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t>Формирование познаватель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ного интереса к изучению био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логии; понима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ние истинных причин успехов и неудач в учеб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ной деятельно</w:t>
            </w:r>
            <w:r w:rsidRPr="00102D62">
              <w:rPr>
                <w:rFonts w:ascii="Times New Roman" w:hAnsi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сти; осознание необходимости повторения материала для закрепления знаний</w:t>
            </w:r>
          </w:p>
        </w:tc>
        <w:tc>
          <w:tcPr>
            <w:tcW w:w="992" w:type="dxa"/>
          </w:tcPr>
          <w:p w:rsidR="00E61829" w:rsidRPr="00102D62" w:rsidRDefault="00E61829" w:rsidP="00102D62">
            <w:pPr>
              <w:spacing w:after="0"/>
              <w:jc w:val="both"/>
              <w:rPr>
                <w:rStyle w:val="13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61829" w:rsidRPr="00102D62" w:rsidRDefault="00E61829" w:rsidP="00102D62">
            <w:pPr>
              <w:spacing w:after="0"/>
              <w:jc w:val="both"/>
              <w:rPr>
                <w:rStyle w:val="13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829" w:rsidRPr="00102D62" w:rsidTr="00102D62">
        <w:trPr>
          <w:trHeight w:val="272"/>
        </w:trPr>
        <w:tc>
          <w:tcPr>
            <w:tcW w:w="14709" w:type="dxa"/>
            <w:gridSpan w:val="13"/>
          </w:tcPr>
          <w:p w:rsidR="00E61829" w:rsidRPr="00102D62" w:rsidRDefault="00E61829" w:rsidP="00102D62">
            <w:pPr>
              <w:spacing w:after="0"/>
              <w:jc w:val="both"/>
              <w:rPr>
                <w:rStyle w:val="13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Тема </w:t>
            </w: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3. 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Жизнь организмов на планете Земля (8 ч)</w:t>
            </w:r>
          </w:p>
        </w:tc>
      </w:tr>
      <w:tr w:rsidR="00E61829" w:rsidRPr="00102D62" w:rsidTr="00102D62">
        <w:trPr>
          <w:trHeight w:val="272"/>
        </w:trPr>
        <w:tc>
          <w:tcPr>
            <w:tcW w:w="48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006" w:type="dxa"/>
          </w:tcPr>
          <w:p w:rsidR="00E61829" w:rsidRPr="00102D62" w:rsidRDefault="00E61829" w:rsidP="00102D62">
            <w:pPr>
              <w:widowControl w:val="0"/>
              <w:spacing w:after="0"/>
              <w:ind w:left="8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Среды</w:t>
            </w:r>
          </w:p>
          <w:p w:rsidR="00E61829" w:rsidRPr="00102D62" w:rsidRDefault="00E61829" w:rsidP="00102D62">
            <w:pPr>
              <w:widowControl w:val="0"/>
              <w:spacing w:after="0"/>
              <w:ind w:left="8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жизни</w:t>
            </w:r>
          </w:p>
          <w:p w:rsidR="00E61829" w:rsidRPr="00102D62" w:rsidRDefault="00E61829" w:rsidP="00102D62">
            <w:pPr>
              <w:widowControl w:val="0"/>
              <w:spacing w:after="0"/>
              <w:ind w:left="8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планеты</w:t>
            </w:r>
          </w:p>
          <w:p w:rsidR="00E61829" w:rsidRPr="00102D62" w:rsidRDefault="00E61829" w:rsidP="00102D62">
            <w:pPr>
              <w:widowControl w:val="0"/>
              <w:spacing w:after="2220"/>
              <w:ind w:left="8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Земля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обще-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мето-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доло</w:t>
            </w: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гиче</w:t>
            </w: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ской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на-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прав-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ленно-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130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752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Формирование у учащихся уме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ний построения и реализации новых знаний (понятий, способов действий и т. д.): самостоятельное определение проблемы и цели на разных этапах урока; индиви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дуальная работа с текстом — по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строение речевых высказываний в диалоге; групповая деятельность по оцениванию работы по пред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ложенным учителем критериям; подготовка сообщения о средах жизни на планете Земля; инди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видуальная работа по выбору до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машнего задания, предложенного</w:t>
            </w:r>
          </w:p>
        </w:tc>
        <w:tc>
          <w:tcPr>
            <w:tcW w:w="2409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Научиться давать опреде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ления понятиям: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1"/>
                <w:szCs w:val="24"/>
                <w:lang w:eastAsia="ru-RU"/>
              </w:rPr>
              <w:t>водная, почвенная, наземно-воздуш- ная, органызменная среды жизни</w:t>
            </w:r>
            <w:r w:rsidRPr="00102D62">
              <w:rPr>
                <w:rFonts w:ascii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;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характеризовать особенности условий сред жизни на Земле; характе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ризовать организмы-пара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зиты, используя рисунок учебника; приводить при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меры обитателей организ- менной среды — паразитов и симбионтов; объяснять их воздействие на орга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низм хозяина</w:t>
            </w:r>
          </w:p>
        </w:tc>
        <w:tc>
          <w:tcPr>
            <w:tcW w:w="2268" w:type="dxa"/>
          </w:tcPr>
          <w:p w:rsidR="00E61829" w:rsidRPr="00102D62" w:rsidRDefault="00E61829" w:rsidP="00102D62">
            <w:pPr>
              <w:widowControl w:val="0"/>
              <w:spacing w:after="0"/>
              <w:ind w:left="120"/>
              <w:jc w:val="both"/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Cs w:val="24"/>
                <w:lang w:eastAsia="ru-RU"/>
              </w:rPr>
              <w:t>Познавательные: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составлять план параграфа; работать с натуральными объектами; выде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лять объекты и процессы с точки зрения целого и частей; строить ло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гические рассуждения, включающие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установление причинно-следствен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ных связей по теме урока. </w:t>
            </w: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Cs w:val="24"/>
                <w:lang w:eastAsia="ru-RU"/>
              </w:rPr>
              <w:t>Регулятивные: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рефлек- сию своей деятельности. </w:t>
            </w: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Cs w:val="24"/>
                <w:lang w:eastAsia="ru-RU"/>
              </w:rPr>
              <w:t>Коммуникативные: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гументировать свою точку зрения; строить продуктивное взаимодей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ствие со сверстниками и взрослыми; использовать информационные ре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сурсы для подготовки сообщения</w:t>
            </w:r>
          </w:p>
        </w:tc>
        <w:tc>
          <w:tcPr>
            <w:tcW w:w="1843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Формирование познаватель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ного интереса к изучению биологии; моти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вация учащихся на получение новых знаний; осознание воз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можности при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менения полу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ченных знаний в практической деятельности; формирование потребности и готовности к самообразова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нию, в том чис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ле и в рамках са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мостоятельной деятельности вне школы</w:t>
            </w:r>
          </w:p>
        </w:tc>
        <w:tc>
          <w:tcPr>
            <w:tcW w:w="99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829" w:rsidRPr="00102D62" w:rsidTr="00102D62">
        <w:trPr>
          <w:trHeight w:val="272"/>
        </w:trPr>
        <w:tc>
          <w:tcPr>
            <w:tcW w:w="48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06" w:type="dxa"/>
          </w:tcPr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Эколо</w:t>
            </w: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гические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факторы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среды</w:t>
            </w:r>
          </w:p>
        </w:tc>
        <w:tc>
          <w:tcPr>
            <w:tcW w:w="834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 обще-мето- доло- гиче- ской на- прав- ленмо</w:t>
            </w: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1130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752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Формирование у учащихся дея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тельностных способностей и спо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собностей к структурированию и систематизации изучаемого предметного содержания: коллек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тивное обсуждение домашнего задания; коллективная работа по определению проблемы и цели на разных этапах урока; коллек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тивная беседа по определению роли экологических факторов в жизни организмов, классифи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кация экологических факторов; коллективная работа по проекти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рованию дифференцированного домашнего задания</w:t>
            </w:r>
          </w:p>
        </w:tc>
        <w:tc>
          <w:tcPr>
            <w:tcW w:w="2409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Научиться давать опреде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ления понятиям: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экологи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ческие факторы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факторы неживой природы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факторы живой природы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антропо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генные факторы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; различать понятия: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экологический фактор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фактор неживой природы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фактор живой природы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антропогенный фактор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; характеризовать действие различных фак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торов среды на организ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мы; приводить примеры собственных наблюдений; аргументировать деятель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ность человека в природе как антропогенный фактор</w:t>
            </w:r>
          </w:p>
        </w:tc>
        <w:tc>
          <w:tcPr>
            <w:tcW w:w="2268" w:type="dxa"/>
          </w:tcPr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Познавательные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: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 работать с различ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сравнивать и делать выводы; выде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лять объекты и процессы с точки зрения целого и частей; составлять план параграфа.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деятельности; обобщать и систематизировать знания. </w:t>
            </w: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строить рече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вые высказывания в устной форме; адекватно использовать речевые средства для аргументации своей позиции; сравнивать разные точки зрения; аргументировать свою точку зрения; отстаивать свою позицию; строить продуктивное взаимодей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ствие со сверстниками и взрослыми</w:t>
            </w:r>
          </w:p>
        </w:tc>
        <w:tc>
          <w:tcPr>
            <w:tcW w:w="1843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Формирование познавательного интереса к из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учению биоло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гии; признание ценности жизни во всех ее про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явлениях и не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обходимости ответственного, бережного отно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шения к окру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жающей среде; осознание воз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можности при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менения полу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ченных знаний в практической деятельности</w:t>
            </w:r>
          </w:p>
        </w:tc>
        <w:tc>
          <w:tcPr>
            <w:tcW w:w="99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829" w:rsidRPr="00102D62" w:rsidTr="00102D62">
        <w:trPr>
          <w:trHeight w:val="272"/>
        </w:trPr>
        <w:tc>
          <w:tcPr>
            <w:tcW w:w="48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006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Приспо</w:t>
            </w: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собления орга</w:t>
            </w: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низмов к жизни в природе</w:t>
            </w:r>
          </w:p>
        </w:tc>
        <w:tc>
          <w:tcPr>
            <w:tcW w:w="834" w:type="dxa"/>
          </w:tcPr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Развивающего контроля</w:t>
            </w:r>
          </w:p>
        </w:tc>
        <w:tc>
          <w:tcPr>
            <w:tcW w:w="1130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752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Формирование у учащихся уме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ний, необходимых для осущест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вления контрольной функции; контроль и самоконтроль изучен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ных понятий: самостоятельная работа по определению цели урока; групповая работа по уста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новлению причинно-следствен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ных связей зависимости строения организмов от условий среды оби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тания; построение логических це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пей рассуждения о влиянии эко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логических факторов на растения; групповое выполнение разных за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даний, в том числе решение учеб- но-практических задач; самостоя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тельное оценивание выполненных заданий по предложенным учите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лем критериям; итоговый опрос по изученной теме; коллективная работа по проектированию диф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ференцированного домашнего задания</w:t>
            </w:r>
          </w:p>
        </w:tc>
        <w:tc>
          <w:tcPr>
            <w:tcW w:w="2409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Научиться давать опре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деление понятию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при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способленность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; выявлять взаимосвязи между дей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ствием факторов среды и особенностями строения и жизнедеятельности ор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ганизмов; объяснять при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чины сезонных изменений у организмов; приводить примеры собственных наблюдений; характери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зовать приспособленность животных и растений к среде обитания, исполь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зуя рисунки учебника</w:t>
            </w:r>
          </w:p>
        </w:tc>
        <w:tc>
          <w:tcPr>
            <w:tcW w:w="2268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Познавательные: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выделять объекты и процессы с точки зрения целого и частей; строить логические рассу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ждения, включающие установление причинно-следственных связей по теме урока; сравнивать и делать выводы; составлять план параграфа; работать с натуральными объектами. </w:t>
            </w: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деятельности. </w:t>
            </w: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строить рече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вые высказывания в устной форме; адекватно использовать речевые средства для аргументации своей позиции; сравнивать разные точки зрения; аргументировать свою точку зрения; отстаивать свою позицию; строить продуктивное взаимодей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ствие со сверстниками и взрослыми</w:t>
            </w:r>
          </w:p>
        </w:tc>
        <w:tc>
          <w:tcPr>
            <w:tcW w:w="1843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Формирование познавательного интереса к из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учению биоло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гии; осознание основных прин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ципов и правил отношения к живой приро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де; умение вы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бирать целевые и смысловые установки в сво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их действиях и поступках по отношению к живой при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роде</w:t>
            </w:r>
          </w:p>
        </w:tc>
        <w:tc>
          <w:tcPr>
            <w:tcW w:w="99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829" w:rsidRPr="00102D62" w:rsidTr="00102D62">
        <w:trPr>
          <w:trHeight w:val="272"/>
        </w:trPr>
        <w:tc>
          <w:tcPr>
            <w:tcW w:w="48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006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Природ</w:t>
            </w: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ные сооб</w:t>
            </w: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щества</w:t>
            </w:r>
          </w:p>
        </w:tc>
        <w:tc>
          <w:tcPr>
            <w:tcW w:w="834" w:type="dxa"/>
          </w:tcPr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откры</w:t>
            </w: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тия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нового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130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752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Формирование у учащихся уме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ний построения и реализации новых знаний (понятий, способов действий и т. д.); коллективное обсуждение домашнего задания — коллективная беседа с рецензиро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ванием ответов одноклассников; коллективная работа по определе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нию проблемы и цели на разных этапах урока; коллективное вы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полнение заданий, предложенных учителем; построение алгоритма действий; выполнение творческих интерактивных заданий, коллективная работа по проектированию  дифференцированного домашнего задания </w:t>
            </w:r>
          </w:p>
        </w:tc>
        <w:tc>
          <w:tcPr>
            <w:tcW w:w="2409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Научиться давать опреде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ления понятиям: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пищевая цепь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круговорот веществ в природе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природное со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обществом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 анализировать элементы круговорота ве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ществ, используя рисунок учебника; объяснять роль различных организмов в круговороте веществ; различать понятия: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про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изводители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потребители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разлагатели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природное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сообщество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;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характеризо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вать разные природные со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общества; объяснять роль живых организмов и круго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ворота веществ в природе</w:t>
            </w:r>
          </w:p>
        </w:tc>
        <w:tc>
          <w:tcPr>
            <w:tcW w:w="2268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Познавательные: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составлять план параграфа; работать с натуральными объектами; выде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лять объекты и процессы с точки зрения целого и частей; строить ло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гические рассуждения, включающие установление причинно-следствен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ных связей по теме урока. </w:t>
            </w: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деятельности. </w:t>
            </w: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аргу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ментировать свою точку зрения</w:t>
            </w:r>
          </w:p>
        </w:tc>
        <w:tc>
          <w:tcPr>
            <w:tcW w:w="1843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Формирование познавательного интереса к из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учению биоло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гии; понимание взаимосвязи структурных звеньев природ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ного сообще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ства; формиро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вание элементов экологической культуры</w:t>
            </w:r>
          </w:p>
        </w:tc>
        <w:tc>
          <w:tcPr>
            <w:tcW w:w="992" w:type="dxa"/>
          </w:tcPr>
          <w:p w:rsidR="00E61829" w:rsidRPr="00102D62" w:rsidRDefault="00E61829" w:rsidP="00102D62">
            <w:pPr>
              <w:spacing w:after="0"/>
              <w:jc w:val="both"/>
              <w:rPr>
                <w:rStyle w:val="13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61829" w:rsidRPr="00102D62" w:rsidRDefault="00E61829" w:rsidP="00102D62">
            <w:pPr>
              <w:spacing w:after="0"/>
              <w:jc w:val="both"/>
              <w:rPr>
                <w:rStyle w:val="13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829" w:rsidRPr="00102D62" w:rsidTr="00102D62">
        <w:trPr>
          <w:trHeight w:val="272"/>
        </w:trPr>
        <w:tc>
          <w:tcPr>
            <w:tcW w:w="48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006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sz w:val="24"/>
                <w:szCs w:val="24"/>
              </w:rPr>
              <w:t>Природные зоны России</w:t>
            </w:r>
          </w:p>
        </w:tc>
        <w:tc>
          <w:tcPr>
            <w:tcW w:w="834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 обще-мето- доло- гиче- ской на</w:t>
            </w: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прав</w:t>
            </w: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ленно - сти</w:t>
            </w:r>
          </w:p>
        </w:tc>
        <w:tc>
          <w:tcPr>
            <w:tcW w:w="1130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62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Формирование у учащихся уме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ний построения и реализации новых знаний (понятий, способов действий и т. д.): самостоятельное определение проблемы и цели на разных этапах урока; индиви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дуальная работа с текстом — по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строение речевых высказываний в диалоге; групповая деятельность по оцениванию работы по пред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ложенным учителем критериям; подготовка сообщения о природных сообществах России; инди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видуальная работа по выбору до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машнего задания, предложенного</w:t>
            </w:r>
          </w:p>
        </w:tc>
        <w:tc>
          <w:tcPr>
            <w:tcW w:w="2409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Научиться давать опреде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ление понятию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природные зоны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; распознавать и ха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рактеризовать природные зоны России по карте, приведенной в учебнике; различать и объяснять особенности животных разных природных зон; объяснять роль Красной книги в охране природы; приводить примеры ред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ких растений и животных, охраняемых государством</w:t>
            </w:r>
          </w:p>
        </w:tc>
        <w:tc>
          <w:tcPr>
            <w:tcW w:w="2268" w:type="dxa"/>
          </w:tcPr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Познавательные: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сравнивать и делать выводы; выде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лять объекты и процессы с точки зрения целого и частей; составлять план параграфа.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деятельности; обобщать и систематизировать знания. </w:t>
            </w: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строить рече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вые высказывания в устной форме; адекватно использовать речевые средства для аргументации своей позиции; сравнивать разные точки зрения; аргументировать свою точку зрения; отстаивать свою позицию; строить продуктивное взаимодей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ствие со сверстниками и взрослыми; использовать информационные ре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сурсы для подготовки сообщения</w:t>
            </w:r>
          </w:p>
        </w:tc>
        <w:tc>
          <w:tcPr>
            <w:tcW w:w="1843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Формирование познавательного интереса к из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учению биоло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гии; понимание многообразия природных сообществ Рос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сии; формиро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вание элементов экологической культуры</w:t>
            </w:r>
          </w:p>
        </w:tc>
        <w:tc>
          <w:tcPr>
            <w:tcW w:w="992" w:type="dxa"/>
          </w:tcPr>
          <w:p w:rsidR="00E61829" w:rsidRPr="00102D62" w:rsidRDefault="00E61829" w:rsidP="00102D62">
            <w:pPr>
              <w:spacing w:after="0"/>
              <w:jc w:val="both"/>
              <w:rPr>
                <w:rStyle w:val="13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61829" w:rsidRPr="00102D62" w:rsidRDefault="00E61829" w:rsidP="00102D62">
            <w:pPr>
              <w:spacing w:after="0"/>
              <w:jc w:val="both"/>
              <w:rPr>
                <w:rStyle w:val="13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829" w:rsidRPr="00102D62" w:rsidTr="00102D62">
        <w:trPr>
          <w:trHeight w:val="272"/>
        </w:trPr>
        <w:tc>
          <w:tcPr>
            <w:tcW w:w="48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006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«Жизнь на разных материках»</w:t>
            </w:r>
          </w:p>
        </w:tc>
        <w:tc>
          <w:tcPr>
            <w:tcW w:w="834" w:type="dxa"/>
          </w:tcPr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 мето- доло- гиче- ской на</w:t>
            </w: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прав</w:t>
            </w: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ленно - сти</w:t>
            </w:r>
          </w:p>
        </w:tc>
        <w:tc>
          <w:tcPr>
            <w:tcW w:w="1130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62">
              <w:rPr>
                <w:rFonts w:ascii="Times New Roman" w:hAnsi="Times New Roman"/>
                <w:sz w:val="24"/>
                <w:szCs w:val="24"/>
              </w:rPr>
              <w:t>Текущий практичекая работа</w:t>
            </w:r>
          </w:p>
        </w:tc>
        <w:tc>
          <w:tcPr>
            <w:tcW w:w="2752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Style w:val="3"/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>Формирование у учащихся деятельностых способностей и способностей к структурированию и систематизации изучаемого предметного содержания: самостоятель</w:t>
            </w:r>
            <w:r w:rsidRPr="00102D62">
              <w:rPr>
                <w:rStyle w:val="3"/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softHyphen/>
              <w:t>ная работа по определению цели урока;  выполнение практических заданий, составление кроссворда с использованием материала параграфа, коллективное выполнение заданий , предложенных учителем  с помощью материала учебника с последующей самопроверкой, работа  с текстом учебника, схемами , иллюстрациями по определению основных понятий урока индивидуальная работа по выбору домашних  заданий, предложенных учителем</w:t>
            </w:r>
          </w:p>
        </w:tc>
        <w:tc>
          <w:tcPr>
            <w:tcW w:w="2409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Научиться давать опре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деление понятию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мест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ный вид;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 характеризовать и сравнивать расположе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ние и размеры материков Земли по карте, приведен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ной в учебнике; объяснять понятие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местный вид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; ха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рактеризовать особенности местных видов организмов и их приспособленность к среде обитания; называть примеры флоры и фауны материков, используя рисунки учебника; анали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зировать свои впечатления от встречи с представите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лями флоры и фауны раз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ных материков в зоопарке, ботаническом саду, музее; оценивать роль человека в сохранении местных ви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дов на Земле</w:t>
            </w:r>
          </w:p>
        </w:tc>
        <w:tc>
          <w:tcPr>
            <w:tcW w:w="2268" w:type="dxa"/>
          </w:tcPr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Познавательные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: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 работать с различ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сравнивать и делать выводы; со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ставлять план параграфа; выделять объекты и процессы с точки зрения целого и частей; строить логические рассуждения, включающие установ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ление причинно-следственных свя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зей по теме урока.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деятельности. </w:t>
            </w: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строить рече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вые высказывания в устной форме; адекватно использовать речевые средства для аргументации своей позиции; сравнивать разные точки зрения; аргументировать свою точку зрения; отстаивать свою позицию; строить продуктивное взаимодей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ствие со сверстниками и взрослыми</w:t>
            </w:r>
          </w:p>
        </w:tc>
        <w:tc>
          <w:tcPr>
            <w:tcW w:w="1843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Формирование познавательного интереса к из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учению биоло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гии; понимание взаимосвязи ор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ганизмов в при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роде; формиро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вание элементов экологической культуры</w:t>
            </w:r>
          </w:p>
        </w:tc>
        <w:tc>
          <w:tcPr>
            <w:tcW w:w="99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829" w:rsidRPr="00102D62" w:rsidTr="00102D62">
        <w:trPr>
          <w:trHeight w:val="272"/>
        </w:trPr>
        <w:tc>
          <w:tcPr>
            <w:tcW w:w="48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006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«Жизнь в морях и океанах»</w:t>
            </w:r>
          </w:p>
        </w:tc>
        <w:tc>
          <w:tcPr>
            <w:tcW w:w="834" w:type="dxa"/>
          </w:tcPr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1130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62">
              <w:rPr>
                <w:rFonts w:ascii="Times New Roman" w:hAnsi="Times New Roman"/>
                <w:sz w:val="24"/>
                <w:szCs w:val="24"/>
              </w:rPr>
              <w:t>Текущий практическая работа</w:t>
            </w:r>
          </w:p>
        </w:tc>
        <w:tc>
          <w:tcPr>
            <w:tcW w:w="2752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Style w:val="3"/>
                <w:rFonts w:ascii="Times New Roman" w:eastAsia="Calibri" w:hAnsi="Times New Roman" w:cs="Times New Roman"/>
                <w:sz w:val="22"/>
                <w:szCs w:val="24"/>
                <w:lang w:eastAsia="en-US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Формирование у учащихся уме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ний построения и реализации новых знаний (понятий, способов действий и т. д.): коллективная работа по определению проблемы 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t>и цели на разных этапах урока; коллективное обсуждение до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машнего задания - коллективная беседа с рецензированием ответов одноклассников; коллективное выполнение заданий, предло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женных учителем; построение алгоритма действий; выполнение творческих и интерактивных за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даний; индивидуальная работа по выбору домашнего задания, предложенного учителем</w:t>
            </w:r>
          </w:p>
        </w:tc>
        <w:tc>
          <w:tcPr>
            <w:tcW w:w="2409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Научиться давать опреде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ления понятиям: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прикреп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ленные организмы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свобод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ноплавающие организмы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планктон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; описывать разнообразие живого мира в морях и океанах, исполь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зуя рисунки учебника; вы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делять существенные при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знаки приспособленности организмов к среде обита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ния; объяснять причины прикрепленного образа жизни мидий, водорослей и особого строения тела у рыб; оценивать значение планктона для других жи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вых организмов, используя рисунок учебника; харак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теризовать условия обита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ния на больших глубинах океана; аргументировать приспособленность глубо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ководных животных к сре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де своего обитания</w:t>
            </w:r>
          </w:p>
        </w:tc>
        <w:tc>
          <w:tcPr>
            <w:tcW w:w="2268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Познавательные: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составлять план параграфа; работать с натуральными объектами; строить логические рассуждения, включающие установление причинно-след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ственных связей; сравнивать и де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лать выводы.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: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 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деятельности. </w:t>
            </w: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аргу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ментировать свою точку зрения</w:t>
            </w:r>
          </w:p>
        </w:tc>
        <w:tc>
          <w:tcPr>
            <w:tcW w:w="1843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Формирование познавательного интереса к из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учению биоло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гии; понимание взаимосвязи организмов в природе; формирование представления о приспо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собленности организмов к водной сре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де обитания; формирование элементов экологической культуры</w:t>
            </w:r>
          </w:p>
        </w:tc>
        <w:tc>
          <w:tcPr>
            <w:tcW w:w="99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829" w:rsidRPr="00102D62" w:rsidTr="00102D62">
        <w:trPr>
          <w:trHeight w:val="272"/>
        </w:trPr>
        <w:tc>
          <w:tcPr>
            <w:tcW w:w="48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006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по теме «Жизнь орга</w:t>
            </w: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низмов на планете Земля» </w:t>
            </w:r>
          </w:p>
        </w:tc>
        <w:tc>
          <w:tcPr>
            <w:tcW w:w="834" w:type="dxa"/>
          </w:tcPr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ваю</w:t>
            </w: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щего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</w:t>
            </w: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троля</w:t>
            </w:r>
          </w:p>
        </w:tc>
        <w:tc>
          <w:tcPr>
            <w:tcW w:w="1130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6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752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t>Формирование у учащихся уме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ний, необходимых для осущест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вления контрольной функции; контроль и самоконтроль изучен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ных понятий: самостоятельная работа по определению цели урока; групповая работа по уста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новлению причинно-следствен- ных связей приспособленности организмов к среде обитания; по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строение логических цепей рассу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ждения о влиянии экологических факторов на организмы; группо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вое выполнение разных заданий, в том числе решение учебно-прак- тических задач; самостоятельное оценивание выполненных зада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ний по предложенным учителем критериям; итоговый опрос по из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ученной теме; индивидуальная работа по выбору домашнего зада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ния, предложенного учителем</w:t>
            </w:r>
          </w:p>
        </w:tc>
        <w:tc>
          <w:tcPr>
            <w:tcW w:w="2409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Научиться рисовать (мо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делировать) схему круго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ворота веществ в природе, строить схему кругово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рота веществ в природе с заданными в учебнике объектами живого мира; участвовать в обсуждении проблемных вопросов темы; аргументировать свою точку зрения; оцени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вать свои достижения и до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стижения одноклассников по усвоению учебного ма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териала темы</w:t>
            </w:r>
          </w:p>
        </w:tc>
        <w:tc>
          <w:tcPr>
            <w:tcW w:w="2268" w:type="dxa"/>
          </w:tcPr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Познавательные: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сравнивать и делать выводы; со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ставлять план параграфа; выделять объекты и процессы с точки зрения целого и частей; строить логические рассуждения, включающие установ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ление причинно-следственных свя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зей по теме урока.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деятельности; обобщать и систематизировать знания. </w:t>
            </w: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строить рече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вые высказывания в устной форме; адекватно использовать речевые средства для аргументации своей позиции; сравнивать разные точки зрения; аргументировать свою точку зрения; отстаивать свою позицию</w:t>
            </w:r>
          </w:p>
        </w:tc>
        <w:tc>
          <w:tcPr>
            <w:tcW w:w="1843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Формирование познаватель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ного интереса к изучению био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логии; понима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ние истинных причин успехов и неудач в учеб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ной деятельно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сти; осознание необходимости повторения материала для закрепления знаний</w:t>
            </w:r>
          </w:p>
        </w:tc>
        <w:tc>
          <w:tcPr>
            <w:tcW w:w="99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829" w:rsidRPr="00102D62" w:rsidTr="00102D62">
        <w:trPr>
          <w:trHeight w:val="272"/>
        </w:trPr>
        <w:tc>
          <w:tcPr>
            <w:tcW w:w="14709" w:type="dxa"/>
            <w:gridSpan w:val="13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Тема 4. Человек на планете Земля (5 ч)</w:t>
            </w:r>
          </w:p>
        </w:tc>
      </w:tr>
      <w:tr w:rsidR="00E61829" w:rsidRPr="00102D62" w:rsidTr="00102D62">
        <w:trPr>
          <w:trHeight w:val="272"/>
        </w:trPr>
        <w:tc>
          <w:tcPr>
            <w:tcW w:w="48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006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Style w:val="12"/>
                <w:spacing w:val="-1"/>
                <w:sz w:val="24"/>
                <w:szCs w:val="24"/>
                <w:lang w:eastAsia="en-US"/>
              </w:rPr>
              <w:t>ВПР по курсу биологии 5 класса</w:t>
            </w:r>
          </w:p>
        </w:tc>
        <w:tc>
          <w:tcPr>
            <w:tcW w:w="834" w:type="dxa"/>
          </w:tcPr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ваю</w:t>
            </w: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щего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</w:t>
            </w: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троля</w:t>
            </w:r>
          </w:p>
        </w:tc>
        <w:tc>
          <w:tcPr>
            <w:tcW w:w="1130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62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62">
              <w:rPr>
                <w:rFonts w:ascii="Times New Roman" w:hAnsi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2752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Style w:val="28"/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>Формирование у учащихся уме</w:t>
            </w:r>
            <w:r w:rsidRPr="00102D62">
              <w:rPr>
                <w:rStyle w:val="28"/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softHyphen/>
              <w:t>ний, необходимых для осущест</w:t>
            </w:r>
            <w:r w:rsidRPr="00102D62">
              <w:rPr>
                <w:rStyle w:val="28"/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softHyphen/>
              <w:t>вления контрольной функции; контроль и самоконтроль из</w:t>
            </w:r>
            <w:r w:rsidRPr="00102D62">
              <w:rPr>
                <w:rStyle w:val="28"/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softHyphen/>
              <w:t>ученных понятий: самоанализ и самооценка образовательных достижений по итогам года; ин</w:t>
            </w:r>
            <w:r w:rsidRPr="00102D62">
              <w:rPr>
                <w:rStyle w:val="28"/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softHyphen/>
              <w:t>дивидуальная работа по фиксиро</w:t>
            </w:r>
            <w:r w:rsidRPr="00102D62">
              <w:rPr>
                <w:rStyle w:val="28"/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softHyphen/>
              <w:t>ванию собственных затруднений, определению причин возникно</w:t>
            </w:r>
            <w:r w:rsidRPr="00102D62">
              <w:rPr>
                <w:rStyle w:val="28"/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softHyphen/>
              <w:t xml:space="preserve">вения этих затруднений, поиск пути устранения </w:t>
            </w:r>
          </w:p>
        </w:tc>
        <w:tc>
          <w:tcPr>
            <w:tcW w:w="2409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t>Научиться систематизи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ровать и обобщать знания по изученным темам; применять основные виды учебной деятельности для формулировки ответов к итоговым заданиям; ха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рактеризовать отличитель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ные признаки представи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телей царств Растения и называть их представи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телей; объяснять строение и функции органов и си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стем органов; устанавливать взаимосвязь жизнедеятельности организмов и экосистем</w:t>
            </w:r>
          </w:p>
        </w:tc>
        <w:tc>
          <w:tcPr>
            <w:tcW w:w="2268" w:type="dxa"/>
          </w:tcPr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i/>
                <w:iCs/>
                <w:color w:val="000000"/>
                <w:szCs w:val="24"/>
                <w:lang w:eastAsia="ru-RU"/>
              </w:rPr>
              <w:t>Познавательные: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устанавливать при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чинно-следственные связи, срав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нивать и делать выводы, составлять план параграфа, работать с нату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ральными объектами.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i/>
                <w:iCs/>
                <w:color w:val="000000"/>
                <w:szCs w:val="24"/>
                <w:lang w:eastAsia="ru-RU"/>
              </w:rPr>
              <w:t>Регулятивные: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формулировать цель урока и ставить задачи, необходи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мые для ее достижения; планировать свою деятельность и прогнозировать ее результаты; осуществлять рефлек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 xml:space="preserve">сию своей деятельности. </w:t>
            </w:r>
            <w:r w:rsidRPr="00102D62">
              <w:rPr>
                <w:rFonts w:ascii="Times New Roman" w:hAnsi="Times New Roman"/>
                <w:i/>
                <w:iCs/>
                <w:color w:val="000000"/>
                <w:szCs w:val="24"/>
                <w:lang w:eastAsia="ru-RU"/>
              </w:rPr>
              <w:t>Коммуникативные: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строить рече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вые высказывания в устной форме, адекватно использовать речевые средства дл я аргументации своей позиции, сравнивать разные точки зрения, аргументировать свою точку зрения, отстаивать свою позицию</w:t>
            </w:r>
          </w:p>
        </w:tc>
        <w:tc>
          <w:tcPr>
            <w:tcW w:w="1843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t>Формирование мотивации учения; уме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ние применять полученные знания в прак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тической деятельности; понимание ис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тинных причин успехов и не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удач в учебной деятельности</w:t>
            </w:r>
          </w:p>
        </w:tc>
        <w:tc>
          <w:tcPr>
            <w:tcW w:w="99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829" w:rsidRPr="00102D62" w:rsidTr="00102D62">
        <w:trPr>
          <w:trHeight w:val="272"/>
        </w:trPr>
        <w:tc>
          <w:tcPr>
            <w:tcW w:w="48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006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 по</w:t>
            </w: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явился человек на Земле</w:t>
            </w:r>
          </w:p>
        </w:tc>
        <w:tc>
          <w:tcPr>
            <w:tcW w:w="834" w:type="dxa"/>
          </w:tcPr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откры</w:t>
            </w: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тия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нового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130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752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t>Формирование у учащихся уме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ний построения и реализации новых знаний (понятий, способов действий и т. д.): самостоятельная работа по определению цели уро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ка; коллективное обсуждение до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машнего задания - коллективная беседа с рецензированием ответов одноклассников; коллективная беседа по предложенным учите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лем вопросам; работа с биологи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ческими терминами; коллектив</w:t>
            </w:r>
            <w:r w:rsidRPr="00102D62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 xml:space="preserve">ное выполнение заданий,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предложенных учителем; коллек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тивная работа по проектированию дифференцированного домашне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го задания</w:t>
            </w:r>
          </w:p>
        </w:tc>
        <w:tc>
          <w:tcPr>
            <w:tcW w:w="2409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Научиться давать опреде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ления понятиям: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австра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лопитек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человек умелый, человек разумный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кромань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онец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; характеризовать вне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шний вид раннего предка человека, сравнивать его с обезьяной и современ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ным человеком; выделять особенности строения тела и жизнедеятельности не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андертальцев; описывать особенности строения тела и условия жизни кромань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онцев, используя рисунок учебника; устанавливать связь между развитием го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ловного мозга и поведени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ем древних людей; харак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теризовать существенные признаки современного человека; объяснять роль речи и общения в фор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мировании современного человека; доказывать, что современный человек по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явился на Земле в резуль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тате длительного истори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ческого развития </w:t>
            </w:r>
          </w:p>
        </w:tc>
        <w:tc>
          <w:tcPr>
            <w:tcW w:w="2268" w:type="dxa"/>
          </w:tcPr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Познавательные: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сравнивать и делать выводы; со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ставлять план параграфа; выделять объекты и процессы с точки зрения целого и частей; строить логиче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ские рассуждения, включающие установление причинно-следствен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ных связей; сравнивать и делать выводы.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деятельности. </w:t>
            </w: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аргу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ментировать свою точку зрения </w:t>
            </w:r>
          </w:p>
        </w:tc>
        <w:tc>
          <w:tcPr>
            <w:tcW w:w="1843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Style w:val="13"/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>Формирование познавательной самостоятель</w:t>
            </w:r>
            <w:r w:rsidRPr="00102D62">
              <w:rPr>
                <w:rStyle w:val="13"/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softHyphen/>
              <w:t>ности и моти</w:t>
            </w:r>
            <w:r w:rsidRPr="00102D62">
              <w:rPr>
                <w:rStyle w:val="13"/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softHyphen/>
              <w:t>вации учения; воспитание бережного от</w:t>
            </w:r>
            <w:r w:rsidRPr="00102D62">
              <w:rPr>
                <w:rStyle w:val="13"/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softHyphen/>
              <w:t>ношения к род</w:t>
            </w:r>
            <w:r w:rsidRPr="00102D62">
              <w:rPr>
                <w:rStyle w:val="13"/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softHyphen/>
              <w:t>ной природе; формирование элементов экологиче</w:t>
            </w:r>
            <w:r w:rsidRPr="00102D62">
              <w:rPr>
                <w:rStyle w:val="13"/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softHyphen/>
              <w:t>ской культуры; эстетическое восприятие объ</w:t>
            </w:r>
            <w:r w:rsidRPr="00102D62">
              <w:rPr>
                <w:rStyle w:val="13"/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softHyphen/>
              <w:t>ектов природы; формирование научного миро</w:t>
            </w:r>
            <w:r w:rsidRPr="00102D62">
              <w:rPr>
                <w:rStyle w:val="13"/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softHyphen/>
              <w:t>воззрения</w:t>
            </w:r>
          </w:p>
        </w:tc>
        <w:tc>
          <w:tcPr>
            <w:tcW w:w="992" w:type="dxa"/>
          </w:tcPr>
          <w:p w:rsidR="00E61829" w:rsidRPr="00102D62" w:rsidRDefault="00E61829" w:rsidP="00102D62">
            <w:pPr>
              <w:spacing w:after="0"/>
              <w:jc w:val="both"/>
              <w:rPr>
                <w:rStyle w:val="13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61829" w:rsidRPr="00102D62" w:rsidRDefault="00E61829" w:rsidP="00102D62">
            <w:pPr>
              <w:spacing w:after="0"/>
              <w:jc w:val="both"/>
              <w:rPr>
                <w:rStyle w:val="13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829" w:rsidRPr="00102D62" w:rsidTr="00102D62">
        <w:trPr>
          <w:trHeight w:val="272"/>
        </w:trPr>
        <w:tc>
          <w:tcPr>
            <w:tcW w:w="48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006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Изме</w:t>
            </w: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нение человеком окружаю</w:t>
            </w: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щей среды</w:t>
            </w: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34" w:type="dxa"/>
          </w:tcPr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Общеметодологической направленности</w:t>
            </w:r>
          </w:p>
        </w:tc>
        <w:tc>
          <w:tcPr>
            <w:tcW w:w="1130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Формирование у учащихся уме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ний построения и реализации новых знаний (понятий, способов действий и т. д.): коллективное обсуждение домашнего задания - коллективная беседа с рецензиро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ванием ответов одноклассников; коллективная работа по определе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нию проблемы и цели на разных этапах урока; коллективное вы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полнение заданий, предложенных учителем; построение алгоритма действий; выполнение творче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ских и интерактивных заданий; коллективная работа по проекти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рованию дифференцированного домашнего задания</w:t>
            </w:r>
          </w:p>
        </w:tc>
        <w:tc>
          <w:tcPr>
            <w:tcW w:w="2409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Научиться давать опре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деление понятию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лесо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посадки;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 анализировать пути расселения человека по карте материков Земли; приводить доказательства воздействия человека на природу; выявлять при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чины сокращения лесов; объяснять ценность лесо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посадок; аргументировать необходимость охраны природы; обосновывать значимость знания за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конов развития природы для охраны живого мира на Земле</w:t>
            </w:r>
          </w:p>
        </w:tc>
        <w:tc>
          <w:tcPr>
            <w:tcW w:w="2268" w:type="dxa"/>
          </w:tcPr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Познавательные: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составлять план параграфа; работать с натуральными объектами; строить логические рассуждения, включаю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щие установление причинно-след- ственных связей; сравнивать и де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лать выводы.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деятельности; обобщать и систематизировать знания. </w:t>
            </w: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строить рече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вые высказывания в устной форме; адекватно использовать речевые средства для аргументации своей позиции; сравнивать разные точ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ки зрения; аргументировать свою точку зрения; отстаивать свою позицию; строить продуктивное взаимодействие со сверстниками и взрослыми </w:t>
            </w:r>
          </w:p>
        </w:tc>
        <w:tc>
          <w:tcPr>
            <w:tcW w:w="1843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Формирование познавательного интереса к из</w:t>
            </w: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учению биоло</w:t>
            </w: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гии; осознание необходимости бережного от</w:t>
            </w: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ношения к род</w:t>
            </w: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ной природе; формирование эстетического восприятия объ</w:t>
            </w: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ектов природы</w:t>
            </w:r>
          </w:p>
        </w:tc>
        <w:tc>
          <w:tcPr>
            <w:tcW w:w="992" w:type="dxa"/>
          </w:tcPr>
          <w:p w:rsidR="00E61829" w:rsidRPr="00102D62" w:rsidRDefault="00E61829" w:rsidP="00102D62">
            <w:pPr>
              <w:spacing w:after="0"/>
              <w:jc w:val="both"/>
              <w:rPr>
                <w:rStyle w:val="13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61829" w:rsidRPr="00102D62" w:rsidRDefault="00E61829" w:rsidP="00102D62">
            <w:pPr>
              <w:spacing w:after="0"/>
              <w:jc w:val="both"/>
              <w:rPr>
                <w:rStyle w:val="13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829" w:rsidRPr="00102D62" w:rsidTr="00102D62">
        <w:trPr>
          <w:trHeight w:val="272"/>
        </w:trPr>
        <w:tc>
          <w:tcPr>
            <w:tcW w:w="48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006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Важность охраны живого мира пла</w:t>
            </w: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неты</w:t>
            </w:r>
          </w:p>
        </w:tc>
        <w:tc>
          <w:tcPr>
            <w:tcW w:w="834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Урок обще- мето- доло- гиче- ской на</w:t>
            </w: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прав</w:t>
            </w: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лен но- сти</w:t>
            </w:r>
          </w:p>
        </w:tc>
        <w:tc>
          <w:tcPr>
            <w:tcW w:w="1130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752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Формирование у учащихся дея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тельностных способностей и спо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собностей к структурированию и систематизации изучаемого предметного содержания: само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стоятельная работа по опреде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лению пели урока; выполнение практических заданий; составле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ние кроссворда с использованием материала параграфа; коллектив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ное выполнение заданий, предло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женных учителем, с помощью ма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териала учебника и последующей самопроверкой; индивидуальная работа по выбору домашнего зада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ния, предложенного учителем</w:t>
            </w:r>
          </w:p>
        </w:tc>
        <w:tc>
          <w:tcPr>
            <w:tcW w:w="2409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Научиться давать опреде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ление понятию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заповед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ник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; называть животных, истребленных человеком; характеризовать состояние редких видов животных, занесенных в Красную книгу; объяснять причины сокращения и истребления некоторых видов живот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ных и приводить примеры; объяснять значение Крас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ной книги, заповедников; характеризовать запрет на охоту как мероприятие по охране животных</w:t>
            </w:r>
          </w:p>
        </w:tc>
        <w:tc>
          <w:tcPr>
            <w:tcW w:w="2268" w:type="dxa"/>
          </w:tcPr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Познавательные: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составлять план параграфа; строить логические рассуждения, включаю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щие установление причинно-след- ственных связей; сравнивать и де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лать выводы.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деятельности. </w:t>
            </w: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102D62">
              <w:rPr>
                <w:rFonts w:ascii="Times New Roman" w:hAnsi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аргу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ментировать свою точку зрения</w:t>
            </w:r>
          </w:p>
        </w:tc>
        <w:tc>
          <w:tcPr>
            <w:tcW w:w="1843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Формирование познавательного интереса к из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учению биоло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гии; осознание необходимости бережного отно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шения к родной природе, охра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ны живого мира планеты</w:t>
            </w:r>
          </w:p>
        </w:tc>
        <w:tc>
          <w:tcPr>
            <w:tcW w:w="992" w:type="dxa"/>
          </w:tcPr>
          <w:p w:rsidR="00E61829" w:rsidRPr="00102D62" w:rsidRDefault="00E61829" w:rsidP="00102D62">
            <w:pPr>
              <w:spacing w:after="0"/>
              <w:jc w:val="both"/>
              <w:rPr>
                <w:rStyle w:val="13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61829" w:rsidRPr="00102D62" w:rsidRDefault="00E61829" w:rsidP="00102D62">
            <w:pPr>
              <w:spacing w:after="0"/>
              <w:jc w:val="both"/>
              <w:rPr>
                <w:rStyle w:val="13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829" w:rsidRPr="00102D62" w:rsidTr="00102D62">
        <w:trPr>
          <w:trHeight w:val="272"/>
        </w:trPr>
        <w:tc>
          <w:tcPr>
            <w:tcW w:w="48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006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Ценность разнооб</w:t>
            </w: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разия жи</w:t>
            </w: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вого мира</w:t>
            </w:r>
          </w:p>
        </w:tc>
        <w:tc>
          <w:tcPr>
            <w:tcW w:w="834" w:type="dxa"/>
          </w:tcPr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Урок</w:t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ре</w:t>
            </w: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E61829" w:rsidRPr="00102D62" w:rsidRDefault="00E61829" w:rsidP="00102D62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флек</w:t>
            </w: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1130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D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Формирование у учащихся навы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ков рефлексивной деятельности: индивидуальная самостоятельная работа с текстом — построение речевых высказываний в устной и письменной форме; построение логических цепей рассуждения о ценности разнообразия живого мира; групповое оценивание до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стигнутых результатов; подготов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ка сообщения о редких и исчезаю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щих видах растений, животных и грибов; заслушивание сообще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ний; коллективное обсуждение домашнего задания; рецензиро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вание выступлений одноклассни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ков; коллективное выполнение заданий, предложенных учителем; индивидуальная работа по выбору домашнего задания, предложен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ного учителем</w:t>
            </w:r>
          </w:p>
        </w:tc>
        <w:tc>
          <w:tcPr>
            <w:tcW w:w="2409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Научиться давать опреде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ление понятию 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Красная книга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; аргументировать ценность биологического разнообразия для природы и человека; оценивать роль деятельности человека в природе; приводить при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меры своей деятельности в природе и общения с живыми организмами; оценивать свои достиже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ния и достижения одно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классников по усвоению учебного материала</w:t>
            </w:r>
          </w:p>
        </w:tc>
        <w:tc>
          <w:tcPr>
            <w:tcW w:w="2268" w:type="dxa"/>
          </w:tcPr>
          <w:p w:rsidR="00E61829" w:rsidRPr="00102D62" w:rsidRDefault="00E61829" w:rsidP="00102D62">
            <w:pPr>
              <w:widowControl w:val="0"/>
              <w:spacing w:after="0"/>
              <w:ind w:left="60"/>
              <w:jc w:val="both"/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Познавательные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: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 работать с различ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передавать содержание в сжатом (развернутом) виде; сравнивать и делать выводы; составлять план параграфа; работать с натуральными объектами; фиксировать результаты исследований.</w:t>
            </w:r>
          </w:p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Cs w:val="24"/>
              </w:rPr>
            </w:pP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: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 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деятельности; обобщать и систематизировать знания. </w:t>
            </w:r>
            <w:r w:rsidRPr="00102D62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</w:t>
            </w:r>
            <w:r w:rsidRPr="00102D62">
              <w:rPr>
                <w:rFonts w:ascii="Times New Roman" w:hAnsi="Times New Roman"/>
                <w:i/>
                <w:iCs/>
                <w:color w:val="000000"/>
                <w:spacing w:val="-1"/>
                <w:szCs w:val="24"/>
                <w:lang w:eastAsia="ru-RU"/>
              </w:rPr>
              <w:t>: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 xml:space="preserve"> строить рече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вые высказывания в устной форме; адекватно использовать речевые средства для аргументации своей позиции; сравнивать разные точки зрения; аргументировать свою точку зрения; отстаивать свою позицию; строить продуктивное взаимодей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ствие со сверстниками и взрослыми; использовать информационные ре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сурсы для подготовки сообщения</w:t>
            </w:r>
          </w:p>
        </w:tc>
        <w:tc>
          <w:tcPr>
            <w:tcW w:w="1843" w:type="dxa"/>
            <w:gridSpan w:val="2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t>Формирование познавательного интереса к из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учению биоло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гии; осознание необходимости бережного от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ношения к род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ной природе; формирование эстетического восприятия объ</w:t>
            </w:r>
            <w:r w:rsidRPr="00102D62">
              <w:rPr>
                <w:rFonts w:ascii="Times New Roman" w:hAnsi="Times New Roman"/>
                <w:color w:val="000000"/>
                <w:spacing w:val="1"/>
                <w:szCs w:val="24"/>
                <w:lang w:eastAsia="ru-RU"/>
              </w:rPr>
              <w:softHyphen/>
              <w:t>ектов природы</w:t>
            </w:r>
          </w:p>
        </w:tc>
        <w:tc>
          <w:tcPr>
            <w:tcW w:w="992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1829" w:rsidRPr="00102D62" w:rsidRDefault="00E61829" w:rsidP="00102D6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1829" w:rsidRDefault="00E61829" w:rsidP="00D97C30">
      <w:pPr>
        <w:jc w:val="both"/>
        <w:rPr>
          <w:rFonts w:ascii="Times New Roman" w:hAnsi="Times New Roman"/>
          <w:b/>
          <w:sz w:val="24"/>
          <w:szCs w:val="24"/>
        </w:rPr>
        <w:sectPr w:rsidR="00E61829" w:rsidSect="00E5634E">
          <w:footerReference w:type="default" r:id="rId16"/>
          <w:footerReference w:type="first" r:id="rId17"/>
          <w:pgSz w:w="16838" w:h="11906" w:orient="landscape"/>
          <w:pgMar w:top="1701" w:right="1134" w:bottom="850" w:left="1134" w:header="0" w:footer="6" w:gutter="45"/>
          <w:cols w:space="247"/>
          <w:noEndnote/>
          <w:titlePg/>
          <w:docGrid w:linePitch="360"/>
        </w:sectPr>
      </w:pPr>
    </w:p>
    <w:p w:rsidR="00E61829" w:rsidRPr="00D97C30" w:rsidRDefault="00E61829" w:rsidP="005558CB">
      <w:pPr>
        <w:jc w:val="both"/>
        <w:rPr>
          <w:rFonts w:ascii="Times New Roman" w:hAnsi="Times New Roman"/>
          <w:sz w:val="24"/>
          <w:szCs w:val="24"/>
        </w:rPr>
      </w:pPr>
    </w:p>
    <w:sectPr w:rsidR="00E61829" w:rsidRPr="00D97C30" w:rsidSect="00E5634E">
      <w:footerReference w:type="even" r:id="rId18"/>
      <w:footerReference w:type="default" r:id="rId19"/>
      <w:footerReference w:type="firs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829" w:rsidRDefault="00E61829">
      <w:pPr>
        <w:spacing w:after="0" w:line="240" w:lineRule="auto"/>
      </w:pPr>
      <w:r>
        <w:separator/>
      </w:r>
    </w:p>
  </w:endnote>
  <w:endnote w:type="continuationSeparator" w:id="0">
    <w:p w:rsidR="00E61829" w:rsidRDefault="00E61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Nyal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829" w:rsidRDefault="00E61829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6.55pt;margin-top:747.45pt;width:10.3pt;height:8.9pt;z-index:-251658240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E61829" w:rsidRDefault="00E61829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829" w:rsidRDefault="00E61829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52" type="#_x0000_t202" style="position:absolute;margin-left:526.55pt;margin-top:747.45pt;width:6.7pt;height:23.8pt;z-index:-2516592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" filled="f" stroked="f">
          <v:textbox style="mso-next-textbox:#Поле 2;mso-fit-shape-to-text:t" inset="0,0,0,0">
            <w:txbxContent>
              <w:p w:rsidR="00E61829" w:rsidRDefault="00E61829">
                <w:pPr>
                  <w:spacing w:line="240" w:lineRule="auto"/>
                </w:pPr>
                <w:fldSimple w:instr=" PAGE \* MERGEFORMAT ">
                  <w:r w:rsidRPr="00496315">
                    <w:rPr>
                      <w:rStyle w:val="a2"/>
                      <w:rFonts w:eastAsia="Calibri"/>
                      <w:noProof/>
                    </w:rPr>
                    <w:t>20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829" w:rsidRDefault="00E61829">
    <w:pPr>
      <w:pStyle w:val="Footer"/>
    </w:pPr>
    <w:fldSimple w:instr=" PAGE   \* MERGEFORMAT ">
      <w:r>
        <w:rPr>
          <w:noProof/>
        </w:rPr>
        <w:t>1</w:t>
      </w:r>
    </w:fldSimple>
  </w:p>
  <w:p w:rsidR="00E61829" w:rsidRDefault="00E61829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829" w:rsidRDefault="00E61829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829" w:rsidRDefault="00E61829">
    <w:pPr>
      <w:pStyle w:val="Footer"/>
      <w:jc w:val="right"/>
    </w:pPr>
    <w:fldSimple w:instr=" PAGE   \* MERGEFORMAT ">
      <w:r>
        <w:rPr>
          <w:noProof/>
        </w:rPr>
        <w:t>11</w:t>
      </w:r>
    </w:fldSimple>
  </w:p>
  <w:p w:rsidR="00E61829" w:rsidRDefault="00E61829">
    <w:pPr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829" w:rsidRDefault="00E61829">
    <w:pPr>
      <w:pStyle w:val="Footer"/>
    </w:pPr>
    <w:fldSimple w:instr=" PAGE   \* MERGEFORMAT ">
      <w:r>
        <w:rPr>
          <w:noProof/>
        </w:rPr>
        <w:t>1</w:t>
      </w:r>
    </w:fldSimple>
  </w:p>
  <w:p w:rsidR="00E61829" w:rsidRDefault="00E61829">
    <w:pPr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829" w:rsidRDefault="00E61829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6.55pt;margin-top:747.45pt;width:10.3pt;height:8.9pt;z-index:-251657216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E61829" w:rsidRDefault="00E61829">
                <w:pPr>
                  <w:spacing w:line="240" w:lineRule="auto"/>
                </w:pPr>
                <w:fldSimple w:instr=" PAGE \* MERGEFORMAT ">
                  <w:r w:rsidRPr="003F1A7E">
                    <w:rPr>
                      <w:rStyle w:val="a2"/>
                      <w:rFonts w:eastAsia="Calibri"/>
                      <w:noProof/>
                    </w:rPr>
                    <w:t>56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829" w:rsidRDefault="00E61829">
    <w:pPr>
      <w:pStyle w:val="Footer"/>
    </w:pPr>
    <w:fldSimple w:instr=" PAGE   \* MERGEFORMAT ">
      <w:r>
        <w:rPr>
          <w:noProof/>
        </w:rPr>
        <w:t>12</w:t>
      </w:r>
    </w:fldSimple>
  </w:p>
  <w:p w:rsidR="00E61829" w:rsidRDefault="00E61829">
    <w:pPr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829" w:rsidRDefault="00E61829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" o:spid="_x0000_s2051" type="#_x0000_t202" style="position:absolute;margin-left:63.15pt;margin-top:747.25pt;width:6.7pt;height:13.8pt;z-index:-25166028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" filled="f" stroked="f">
          <v:textbox style="mso-next-textbox:#Поле 4;mso-fit-shape-to-text:t" inset="0,0,0,0">
            <w:txbxContent>
              <w:p w:rsidR="00E61829" w:rsidRDefault="00E61829">
                <w:pPr>
                  <w:spacing w:line="240" w:lineRule="auto"/>
                </w:pPr>
                <w:fldSimple w:instr=" PAGE \* MERGEFORMAT ">
                  <w:r w:rsidRPr="00B676A4">
                    <w:rPr>
                      <w:rStyle w:val="a2"/>
                      <w:rFonts w:eastAsia="Calibri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829" w:rsidRDefault="00E61829" w:rsidP="00490864">
    <w:pPr>
      <w:pStyle w:val="Footer"/>
      <w:tabs>
        <w:tab w:val="clear" w:pos="4680"/>
        <w:tab w:val="clear" w:pos="9360"/>
        <w:tab w:val="left" w:pos="1005"/>
      </w:tabs>
    </w:pPr>
    <w:fldSimple w:instr="PAGE   \* MERGEFORMAT">
      <w:r>
        <w:rPr>
          <w:noProof/>
        </w:rPr>
        <w:t>57</w:t>
      </w:r>
    </w:fldSimple>
    <w:r>
      <w:tab/>
    </w:r>
  </w:p>
  <w:p w:rsidR="00E61829" w:rsidRDefault="00E61829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829" w:rsidRDefault="00E61829">
      <w:pPr>
        <w:spacing w:after="0" w:line="240" w:lineRule="auto"/>
      </w:pPr>
      <w:r>
        <w:separator/>
      </w:r>
    </w:p>
  </w:footnote>
  <w:footnote w:type="continuationSeparator" w:id="0">
    <w:p w:rsidR="00E61829" w:rsidRDefault="00E61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829" w:rsidRDefault="00E618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829" w:rsidRDefault="00E6182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829" w:rsidRDefault="00E618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5E8"/>
    <w:multiLevelType w:val="multilevel"/>
    <w:tmpl w:val="510C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92F4A"/>
    <w:multiLevelType w:val="multilevel"/>
    <w:tmpl w:val="BABC6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974AA4"/>
    <w:multiLevelType w:val="multilevel"/>
    <w:tmpl w:val="703AD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B06503"/>
    <w:multiLevelType w:val="multilevel"/>
    <w:tmpl w:val="F29CF4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A980EC1"/>
    <w:multiLevelType w:val="multilevel"/>
    <w:tmpl w:val="79BA3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FAB4B62"/>
    <w:multiLevelType w:val="multilevel"/>
    <w:tmpl w:val="6F2C8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9B458A"/>
    <w:multiLevelType w:val="multilevel"/>
    <w:tmpl w:val="FD12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883AA4"/>
    <w:multiLevelType w:val="multilevel"/>
    <w:tmpl w:val="D2A8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CB16FD0"/>
    <w:multiLevelType w:val="multilevel"/>
    <w:tmpl w:val="76DE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352DEE"/>
    <w:multiLevelType w:val="multilevel"/>
    <w:tmpl w:val="A02C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8052E8"/>
    <w:multiLevelType w:val="multilevel"/>
    <w:tmpl w:val="C938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66C249B"/>
    <w:multiLevelType w:val="multilevel"/>
    <w:tmpl w:val="FB06A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80D398A"/>
    <w:multiLevelType w:val="multilevel"/>
    <w:tmpl w:val="3144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8B0801"/>
    <w:multiLevelType w:val="multilevel"/>
    <w:tmpl w:val="6736E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3A6371E"/>
    <w:multiLevelType w:val="multilevel"/>
    <w:tmpl w:val="664CE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8FF60CE"/>
    <w:multiLevelType w:val="multilevel"/>
    <w:tmpl w:val="3528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41211F"/>
    <w:multiLevelType w:val="multilevel"/>
    <w:tmpl w:val="A4EEE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D0E0711"/>
    <w:multiLevelType w:val="multilevel"/>
    <w:tmpl w:val="7A7C8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1324C09"/>
    <w:multiLevelType w:val="multilevel"/>
    <w:tmpl w:val="5D841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5FF7B2F"/>
    <w:multiLevelType w:val="multilevel"/>
    <w:tmpl w:val="F65E05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F827264"/>
    <w:multiLevelType w:val="multilevel"/>
    <w:tmpl w:val="5F300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FF244EF"/>
    <w:multiLevelType w:val="multilevel"/>
    <w:tmpl w:val="88C2F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194541C"/>
    <w:multiLevelType w:val="multilevel"/>
    <w:tmpl w:val="F552F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2776F1F"/>
    <w:multiLevelType w:val="multilevel"/>
    <w:tmpl w:val="B10A3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6A23AF4"/>
    <w:multiLevelType w:val="multilevel"/>
    <w:tmpl w:val="C462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6ED0FDE"/>
    <w:multiLevelType w:val="multilevel"/>
    <w:tmpl w:val="B3320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9B00F1A"/>
    <w:multiLevelType w:val="multilevel"/>
    <w:tmpl w:val="38CC3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9F25CC8"/>
    <w:multiLevelType w:val="multilevel"/>
    <w:tmpl w:val="470A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A6644B5"/>
    <w:multiLevelType w:val="multilevel"/>
    <w:tmpl w:val="30B4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FD06B5A"/>
    <w:multiLevelType w:val="multilevel"/>
    <w:tmpl w:val="2E6C4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71A2890"/>
    <w:multiLevelType w:val="multilevel"/>
    <w:tmpl w:val="BB48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7CD660C"/>
    <w:multiLevelType w:val="multilevel"/>
    <w:tmpl w:val="2CD2014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E0B5CB9"/>
    <w:multiLevelType w:val="multilevel"/>
    <w:tmpl w:val="ED3A653E"/>
    <w:lvl w:ilvl="0">
      <w:start w:val="1"/>
      <w:numFmt w:val="bullet"/>
      <w:lvlText w:val="•"/>
      <w:lvlJc w:val="left"/>
      <w:rPr>
        <w:rFonts w:ascii="Bookman Old Style" w:eastAsia="Times New Roman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1727B83"/>
    <w:multiLevelType w:val="multilevel"/>
    <w:tmpl w:val="5BD0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8116A0"/>
    <w:multiLevelType w:val="multilevel"/>
    <w:tmpl w:val="49968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C632345"/>
    <w:multiLevelType w:val="multilevel"/>
    <w:tmpl w:val="A86EF1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2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5"/>
  </w:num>
  <w:num w:numId="25">
    <w:abstractNumId w:val="12"/>
  </w:num>
  <w:num w:numId="26">
    <w:abstractNumId w:val="9"/>
  </w:num>
  <w:num w:numId="2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0"/>
  </w:num>
  <w:num w:numId="30">
    <w:abstractNumId w:val="33"/>
  </w:num>
  <w:num w:numId="31">
    <w:abstractNumId w:val="31"/>
  </w:num>
  <w:num w:numId="32">
    <w:abstractNumId w:val="19"/>
  </w:num>
  <w:num w:numId="33">
    <w:abstractNumId w:val="35"/>
  </w:num>
  <w:num w:numId="34">
    <w:abstractNumId w:val="3"/>
  </w:num>
  <w:num w:numId="35">
    <w:abstractNumId w:val="34"/>
  </w:num>
  <w:num w:numId="36">
    <w:abstractNumId w:val="17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EC6"/>
    <w:rsid w:val="0000127F"/>
    <w:rsid w:val="000016AF"/>
    <w:rsid w:val="00014E12"/>
    <w:rsid w:val="00016977"/>
    <w:rsid w:val="00032500"/>
    <w:rsid w:val="000826D1"/>
    <w:rsid w:val="000B6EC3"/>
    <w:rsid w:val="000E4E05"/>
    <w:rsid w:val="000F6F63"/>
    <w:rsid w:val="000F7488"/>
    <w:rsid w:val="00102D62"/>
    <w:rsid w:val="001066F3"/>
    <w:rsid w:val="00110620"/>
    <w:rsid w:val="00134919"/>
    <w:rsid w:val="001502C2"/>
    <w:rsid w:val="00157130"/>
    <w:rsid w:val="00195177"/>
    <w:rsid w:val="001B7400"/>
    <w:rsid w:val="001C337B"/>
    <w:rsid w:val="001F6200"/>
    <w:rsid w:val="00201D1F"/>
    <w:rsid w:val="002023F6"/>
    <w:rsid w:val="00212506"/>
    <w:rsid w:val="0022363B"/>
    <w:rsid w:val="00233AA7"/>
    <w:rsid w:val="00245083"/>
    <w:rsid w:val="0024784C"/>
    <w:rsid w:val="00265937"/>
    <w:rsid w:val="00276FDD"/>
    <w:rsid w:val="002B1021"/>
    <w:rsid w:val="002E2E9D"/>
    <w:rsid w:val="002F6BED"/>
    <w:rsid w:val="002F7550"/>
    <w:rsid w:val="00327B33"/>
    <w:rsid w:val="00352C7C"/>
    <w:rsid w:val="00357877"/>
    <w:rsid w:val="003B3082"/>
    <w:rsid w:val="003B4180"/>
    <w:rsid w:val="003B44C2"/>
    <w:rsid w:val="003B4F42"/>
    <w:rsid w:val="003B5881"/>
    <w:rsid w:val="003E5DDC"/>
    <w:rsid w:val="003F1A7E"/>
    <w:rsid w:val="00422278"/>
    <w:rsid w:val="00433376"/>
    <w:rsid w:val="00437B97"/>
    <w:rsid w:val="00451AB4"/>
    <w:rsid w:val="0047601F"/>
    <w:rsid w:val="004839BF"/>
    <w:rsid w:val="00490864"/>
    <w:rsid w:val="00496315"/>
    <w:rsid w:val="00496596"/>
    <w:rsid w:val="004B7CE1"/>
    <w:rsid w:val="004D2D96"/>
    <w:rsid w:val="004F12B3"/>
    <w:rsid w:val="004F4657"/>
    <w:rsid w:val="0052759D"/>
    <w:rsid w:val="00545562"/>
    <w:rsid w:val="005558CB"/>
    <w:rsid w:val="005A40FD"/>
    <w:rsid w:val="005E6E1D"/>
    <w:rsid w:val="00651EB0"/>
    <w:rsid w:val="0067441B"/>
    <w:rsid w:val="006A044A"/>
    <w:rsid w:val="006E3CC1"/>
    <w:rsid w:val="00705A86"/>
    <w:rsid w:val="007063D9"/>
    <w:rsid w:val="00734F92"/>
    <w:rsid w:val="00752350"/>
    <w:rsid w:val="007549EB"/>
    <w:rsid w:val="00792DE8"/>
    <w:rsid w:val="007B4101"/>
    <w:rsid w:val="007C1892"/>
    <w:rsid w:val="007C479B"/>
    <w:rsid w:val="007C4A2F"/>
    <w:rsid w:val="007F380B"/>
    <w:rsid w:val="008143FB"/>
    <w:rsid w:val="00866DEC"/>
    <w:rsid w:val="008753EF"/>
    <w:rsid w:val="00891F1D"/>
    <w:rsid w:val="0089791B"/>
    <w:rsid w:val="008C51AE"/>
    <w:rsid w:val="008D5754"/>
    <w:rsid w:val="008F3845"/>
    <w:rsid w:val="009264A3"/>
    <w:rsid w:val="009338C7"/>
    <w:rsid w:val="009416A1"/>
    <w:rsid w:val="009438F5"/>
    <w:rsid w:val="00951585"/>
    <w:rsid w:val="0096344F"/>
    <w:rsid w:val="009B2B03"/>
    <w:rsid w:val="009B4170"/>
    <w:rsid w:val="009F039A"/>
    <w:rsid w:val="009F474E"/>
    <w:rsid w:val="009F6419"/>
    <w:rsid w:val="00A02640"/>
    <w:rsid w:val="00A07F58"/>
    <w:rsid w:val="00A300A4"/>
    <w:rsid w:val="00A77256"/>
    <w:rsid w:val="00AE0644"/>
    <w:rsid w:val="00AE385D"/>
    <w:rsid w:val="00B24BD1"/>
    <w:rsid w:val="00B33FA8"/>
    <w:rsid w:val="00B3452C"/>
    <w:rsid w:val="00B43EC6"/>
    <w:rsid w:val="00B45891"/>
    <w:rsid w:val="00B52CD6"/>
    <w:rsid w:val="00B57196"/>
    <w:rsid w:val="00B676A4"/>
    <w:rsid w:val="00B73680"/>
    <w:rsid w:val="00B9616D"/>
    <w:rsid w:val="00BD4890"/>
    <w:rsid w:val="00BD60B9"/>
    <w:rsid w:val="00BF7C8C"/>
    <w:rsid w:val="00C05AC2"/>
    <w:rsid w:val="00C15AAC"/>
    <w:rsid w:val="00C22D8D"/>
    <w:rsid w:val="00C2318E"/>
    <w:rsid w:val="00C246A6"/>
    <w:rsid w:val="00C37FA3"/>
    <w:rsid w:val="00C428A0"/>
    <w:rsid w:val="00C43535"/>
    <w:rsid w:val="00C86FC3"/>
    <w:rsid w:val="00C87708"/>
    <w:rsid w:val="00CA0C56"/>
    <w:rsid w:val="00CD4ADD"/>
    <w:rsid w:val="00D21C89"/>
    <w:rsid w:val="00D3152B"/>
    <w:rsid w:val="00D37CF1"/>
    <w:rsid w:val="00D40F2F"/>
    <w:rsid w:val="00D4419E"/>
    <w:rsid w:val="00D63701"/>
    <w:rsid w:val="00D67796"/>
    <w:rsid w:val="00D97C30"/>
    <w:rsid w:val="00DC3B85"/>
    <w:rsid w:val="00DD37DC"/>
    <w:rsid w:val="00DF569B"/>
    <w:rsid w:val="00E042AA"/>
    <w:rsid w:val="00E11E76"/>
    <w:rsid w:val="00E13C14"/>
    <w:rsid w:val="00E13C88"/>
    <w:rsid w:val="00E159EC"/>
    <w:rsid w:val="00E3489B"/>
    <w:rsid w:val="00E349E4"/>
    <w:rsid w:val="00E358BB"/>
    <w:rsid w:val="00E44FD5"/>
    <w:rsid w:val="00E4657F"/>
    <w:rsid w:val="00E5634E"/>
    <w:rsid w:val="00E61829"/>
    <w:rsid w:val="00E70E18"/>
    <w:rsid w:val="00E8344A"/>
    <w:rsid w:val="00E86524"/>
    <w:rsid w:val="00E86849"/>
    <w:rsid w:val="00E868B8"/>
    <w:rsid w:val="00E90B8A"/>
    <w:rsid w:val="00ED2C2B"/>
    <w:rsid w:val="00ED567D"/>
    <w:rsid w:val="00EE0F72"/>
    <w:rsid w:val="00F03006"/>
    <w:rsid w:val="00F42929"/>
    <w:rsid w:val="00F50770"/>
    <w:rsid w:val="00F719C5"/>
    <w:rsid w:val="00F83C25"/>
    <w:rsid w:val="00FA3916"/>
    <w:rsid w:val="00FC0470"/>
    <w:rsid w:val="00FD09F5"/>
    <w:rsid w:val="00FF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2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№1"/>
    <w:basedOn w:val="DefaultParagraphFont"/>
    <w:uiPriority w:val="99"/>
    <w:rsid w:val="009438F5"/>
    <w:rPr>
      <w:rFonts w:ascii="Arial" w:eastAsia="Times New Roman" w:hAnsi="Arial" w:cs="Arial"/>
      <w:b/>
      <w:bCs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">
    <w:name w:val="Основной текст_"/>
    <w:basedOn w:val="DefaultParagraphFont"/>
    <w:link w:val="30"/>
    <w:uiPriority w:val="99"/>
    <w:locked/>
    <w:rsid w:val="009438F5"/>
    <w:rPr>
      <w:rFonts w:ascii="Bookman Old Style" w:eastAsia="Times New Roman" w:hAnsi="Bookman Old Style" w:cs="Bookman Old Style"/>
      <w:sz w:val="17"/>
      <w:szCs w:val="17"/>
      <w:shd w:val="clear" w:color="auto" w:fill="FFFFFF"/>
    </w:rPr>
  </w:style>
  <w:style w:type="character" w:customStyle="1" w:styleId="10">
    <w:name w:val="Основной текст1"/>
    <w:basedOn w:val="a"/>
    <w:uiPriority w:val="99"/>
    <w:rsid w:val="009438F5"/>
    <w:rPr>
      <w:color w:val="000000"/>
      <w:spacing w:val="0"/>
      <w:w w:val="100"/>
      <w:position w:val="0"/>
      <w:lang w:val="ru-RU"/>
    </w:rPr>
  </w:style>
  <w:style w:type="character" w:customStyle="1" w:styleId="a0">
    <w:name w:val="Основной текст + Курсив"/>
    <w:basedOn w:val="a"/>
    <w:uiPriority w:val="99"/>
    <w:rsid w:val="009438F5"/>
    <w:rPr>
      <w:i/>
      <w:iCs/>
      <w:color w:val="000000"/>
      <w:spacing w:val="0"/>
      <w:w w:val="100"/>
      <w:position w:val="0"/>
      <w:lang w:val="ru-RU"/>
    </w:rPr>
  </w:style>
  <w:style w:type="character" w:customStyle="1" w:styleId="2">
    <w:name w:val="Заголовок №2_"/>
    <w:basedOn w:val="DefaultParagraphFont"/>
    <w:uiPriority w:val="99"/>
    <w:rsid w:val="009438F5"/>
    <w:rPr>
      <w:rFonts w:ascii="Bookman Old Style" w:eastAsia="Times New Roman" w:hAnsi="Bookman Old Style" w:cs="Bookman Old Style"/>
      <w:sz w:val="19"/>
      <w:szCs w:val="19"/>
      <w:u w:val="none"/>
    </w:rPr>
  </w:style>
  <w:style w:type="character" w:customStyle="1" w:styleId="20">
    <w:name w:val="Заголовок №2"/>
    <w:basedOn w:val="2"/>
    <w:uiPriority w:val="99"/>
    <w:rsid w:val="009438F5"/>
    <w:rPr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2"/>
    <w:basedOn w:val="a"/>
    <w:uiPriority w:val="99"/>
    <w:rsid w:val="009438F5"/>
    <w:rPr>
      <w:color w:val="000000"/>
      <w:spacing w:val="0"/>
      <w:w w:val="100"/>
      <w:position w:val="0"/>
    </w:rPr>
  </w:style>
  <w:style w:type="paragraph" w:customStyle="1" w:styleId="30">
    <w:name w:val="Основной текст30"/>
    <w:basedOn w:val="Normal"/>
    <w:link w:val="a"/>
    <w:uiPriority w:val="99"/>
    <w:rsid w:val="009438F5"/>
    <w:pPr>
      <w:widowControl w:val="0"/>
      <w:shd w:val="clear" w:color="auto" w:fill="FFFFFF"/>
      <w:spacing w:after="0" w:line="214" w:lineRule="exact"/>
      <w:ind w:hanging="220"/>
      <w:jc w:val="both"/>
    </w:pPr>
    <w:rPr>
      <w:rFonts w:ascii="Bookman Old Style" w:hAnsi="Bookman Old Style" w:cs="Bookman Old Style"/>
      <w:sz w:val="17"/>
      <w:szCs w:val="17"/>
    </w:rPr>
  </w:style>
  <w:style w:type="character" w:customStyle="1" w:styleId="7">
    <w:name w:val="Основной текст7"/>
    <w:basedOn w:val="a"/>
    <w:uiPriority w:val="99"/>
    <w:rsid w:val="009438F5"/>
    <w:rPr>
      <w:color w:val="000000"/>
      <w:spacing w:val="0"/>
      <w:w w:val="100"/>
      <w:position w:val="0"/>
      <w:u w:val="none"/>
      <w:lang w:val="ru-RU"/>
    </w:rPr>
  </w:style>
  <w:style w:type="character" w:customStyle="1" w:styleId="8">
    <w:name w:val="Основной текст8"/>
    <w:basedOn w:val="a"/>
    <w:uiPriority w:val="99"/>
    <w:rsid w:val="009438F5"/>
    <w:rPr>
      <w:color w:val="000000"/>
      <w:spacing w:val="0"/>
      <w:w w:val="100"/>
      <w:position w:val="0"/>
      <w:u w:val="none"/>
      <w:lang w:val="ru-RU"/>
    </w:rPr>
  </w:style>
  <w:style w:type="character" w:customStyle="1" w:styleId="9">
    <w:name w:val="Основной текст9"/>
    <w:basedOn w:val="a"/>
    <w:uiPriority w:val="99"/>
    <w:rsid w:val="009438F5"/>
    <w:rPr>
      <w:color w:val="000000"/>
      <w:spacing w:val="0"/>
      <w:w w:val="100"/>
      <w:position w:val="0"/>
      <w:u w:val="none"/>
      <w:lang w:val="ru-RU"/>
    </w:rPr>
  </w:style>
  <w:style w:type="table" w:styleId="TableGrid">
    <w:name w:val="Table Grid"/>
    <w:basedOn w:val="TableNormal"/>
    <w:uiPriority w:val="99"/>
    <w:rsid w:val="000169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1"/>
    <w:basedOn w:val="a"/>
    <w:uiPriority w:val="99"/>
    <w:rsid w:val="00C43535"/>
    <w:rPr>
      <w:color w:val="000000"/>
      <w:spacing w:val="0"/>
      <w:w w:val="100"/>
      <w:position w:val="0"/>
      <w:u w:val="none"/>
      <w:lang w:val="ru-RU"/>
    </w:rPr>
  </w:style>
  <w:style w:type="character" w:customStyle="1" w:styleId="15">
    <w:name w:val="Основной текст15"/>
    <w:basedOn w:val="a"/>
    <w:uiPriority w:val="99"/>
    <w:rsid w:val="007549EB"/>
    <w:rPr>
      <w:color w:val="000000"/>
      <w:spacing w:val="0"/>
      <w:w w:val="100"/>
      <w:position w:val="0"/>
      <w:u w:val="none"/>
      <w:lang w:val="ru-RU"/>
    </w:rPr>
  </w:style>
  <w:style w:type="character" w:customStyle="1" w:styleId="17">
    <w:name w:val="Основной текст17"/>
    <w:basedOn w:val="a"/>
    <w:uiPriority w:val="99"/>
    <w:rsid w:val="007549EB"/>
    <w:rPr>
      <w:color w:val="000000"/>
      <w:spacing w:val="0"/>
      <w:w w:val="100"/>
      <w:position w:val="0"/>
      <w:u w:val="none"/>
      <w:lang w:val="ru-RU"/>
    </w:rPr>
  </w:style>
  <w:style w:type="character" w:customStyle="1" w:styleId="16">
    <w:name w:val="Основной текст16"/>
    <w:basedOn w:val="a"/>
    <w:uiPriority w:val="99"/>
    <w:rsid w:val="007549EB"/>
    <w:rPr>
      <w:color w:val="000000"/>
      <w:spacing w:val="0"/>
      <w:w w:val="100"/>
      <w:position w:val="0"/>
      <w:u w:val="none"/>
      <w:lang w:val="ru-RU"/>
    </w:rPr>
  </w:style>
  <w:style w:type="character" w:customStyle="1" w:styleId="13">
    <w:name w:val="Основной текст13"/>
    <w:basedOn w:val="a"/>
    <w:uiPriority w:val="99"/>
    <w:rsid w:val="00352C7C"/>
    <w:rPr>
      <w:color w:val="000000"/>
      <w:spacing w:val="0"/>
      <w:w w:val="100"/>
      <w:position w:val="0"/>
      <w:u w:val="none"/>
      <w:lang w:val="ru-RU"/>
    </w:rPr>
  </w:style>
  <w:style w:type="character" w:customStyle="1" w:styleId="5">
    <w:name w:val="Основной текст5"/>
    <w:basedOn w:val="a"/>
    <w:uiPriority w:val="99"/>
    <w:rsid w:val="00E042AA"/>
    <w:rPr>
      <w:color w:val="000000"/>
      <w:spacing w:val="0"/>
      <w:w w:val="100"/>
      <w:position w:val="0"/>
      <w:u w:val="none"/>
      <w:lang w:val="ru-RU"/>
    </w:rPr>
  </w:style>
  <w:style w:type="character" w:customStyle="1" w:styleId="200">
    <w:name w:val="Основной текст20"/>
    <w:basedOn w:val="a"/>
    <w:uiPriority w:val="99"/>
    <w:rsid w:val="00E042AA"/>
    <w:rPr>
      <w:color w:val="000000"/>
      <w:spacing w:val="0"/>
      <w:w w:val="100"/>
      <w:position w:val="0"/>
      <w:u w:val="none"/>
      <w:lang w:val="ru-RU"/>
    </w:rPr>
  </w:style>
  <w:style w:type="character" w:customStyle="1" w:styleId="3">
    <w:name w:val="Основной текст3"/>
    <w:basedOn w:val="a"/>
    <w:uiPriority w:val="99"/>
    <w:rsid w:val="00E042AA"/>
    <w:rPr>
      <w:color w:val="000000"/>
      <w:spacing w:val="0"/>
      <w:w w:val="100"/>
      <w:position w:val="0"/>
      <w:u w:val="none"/>
      <w:lang w:val="ru-RU"/>
    </w:rPr>
  </w:style>
  <w:style w:type="character" w:customStyle="1" w:styleId="22">
    <w:name w:val="Основной текст22"/>
    <w:basedOn w:val="a"/>
    <w:uiPriority w:val="99"/>
    <w:rsid w:val="003E5DDC"/>
    <w:rPr>
      <w:color w:val="000000"/>
      <w:spacing w:val="0"/>
      <w:w w:val="100"/>
      <w:position w:val="0"/>
      <w:u w:val="none"/>
      <w:lang w:val="ru-RU"/>
    </w:rPr>
  </w:style>
  <w:style w:type="character" w:customStyle="1" w:styleId="TimesNewRoman">
    <w:name w:val="Основной текст + Times New Roman"/>
    <w:aliases w:val="Полужирный"/>
    <w:basedOn w:val="a"/>
    <w:uiPriority w:val="99"/>
    <w:rsid w:val="00951585"/>
    <w:rPr>
      <w:rFonts w:ascii="Times New Roman" w:hAnsi="Times New Roman" w:cs="Times New Roman"/>
      <w:b/>
      <w:bCs/>
      <w:color w:val="000000"/>
      <w:spacing w:val="0"/>
      <w:w w:val="100"/>
      <w:position w:val="0"/>
      <w:u w:val="none"/>
      <w:lang w:val="ru-RU"/>
    </w:rPr>
  </w:style>
  <w:style w:type="character" w:customStyle="1" w:styleId="10pt">
    <w:name w:val="Основной текст + 10 pt"/>
    <w:basedOn w:val="a"/>
    <w:uiPriority w:val="99"/>
    <w:rsid w:val="00327B33"/>
    <w:rPr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5">
    <w:name w:val="Основной текст25"/>
    <w:basedOn w:val="a"/>
    <w:uiPriority w:val="99"/>
    <w:rsid w:val="00327B33"/>
    <w:rPr>
      <w:color w:val="000000"/>
      <w:spacing w:val="0"/>
      <w:w w:val="100"/>
      <w:position w:val="0"/>
      <w:u w:val="none"/>
      <w:lang w:val="ru-RU"/>
    </w:rPr>
  </w:style>
  <w:style w:type="character" w:customStyle="1" w:styleId="26">
    <w:name w:val="Основной текст26"/>
    <w:basedOn w:val="a"/>
    <w:uiPriority w:val="99"/>
    <w:rsid w:val="00327B33"/>
    <w:rPr>
      <w:color w:val="000000"/>
      <w:spacing w:val="0"/>
      <w:w w:val="100"/>
      <w:position w:val="0"/>
      <w:u w:val="none"/>
      <w:lang w:val="ru-RU"/>
    </w:rPr>
  </w:style>
  <w:style w:type="character" w:customStyle="1" w:styleId="23">
    <w:name w:val="Основной текст23"/>
    <w:basedOn w:val="a"/>
    <w:uiPriority w:val="99"/>
    <w:rsid w:val="00327B33"/>
    <w:rPr>
      <w:color w:val="000000"/>
      <w:spacing w:val="0"/>
      <w:w w:val="100"/>
      <w:position w:val="0"/>
      <w:u w:val="none"/>
      <w:lang w:val="ru-RU"/>
    </w:rPr>
  </w:style>
  <w:style w:type="character" w:customStyle="1" w:styleId="27">
    <w:name w:val="Основной текст27"/>
    <w:basedOn w:val="a"/>
    <w:uiPriority w:val="99"/>
    <w:rsid w:val="00BD60B9"/>
    <w:rPr>
      <w:color w:val="000000"/>
      <w:spacing w:val="0"/>
      <w:w w:val="100"/>
      <w:position w:val="0"/>
      <w:u w:val="none"/>
      <w:lang w:val="ru-RU"/>
    </w:rPr>
  </w:style>
  <w:style w:type="character" w:customStyle="1" w:styleId="28">
    <w:name w:val="Основной текст28"/>
    <w:basedOn w:val="a"/>
    <w:uiPriority w:val="99"/>
    <w:rsid w:val="00BD60B9"/>
    <w:rPr>
      <w:color w:val="000000"/>
      <w:spacing w:val="0"/>
      <w:w w:val="100"/>
      <w:position w:val="0"/>
      <w:u w:val="none"/>
      <w:lang w:val="ru-RU"/>
    </w:rPr>
  </w:style>
  <w:style w:type="paragraph" w:styleId="ListParagraph">
    <w:name w:val="List Paragraph"/>
    <w:basedOn w:val="Normal"/>
    <w:uiPriority w:val="99"/>
    <w:qFormat/>
    <w:rsid w:val="00D67796"/>
    <w:pPr>
      <w:ind w:left="720"/>
      <w:contextualSpacing/>
    </w:pPr>
  </w:style>
  <w:style w:type="character" w:customStyle="1" w:styleId="31">
    <w:name w:val="Основной текст (3)_"/>
    <w:basedOn w:val="DefaultParagraphFont"/>
    <w:link w:val="32"/>
    <w:uiPriority w:val="99"/>
    <w:locked/>
    <w:rsid w:val="004B7CE1"/>
    <w:rPr>
      <w:rFonts w:ascii="Bookman Old Style" w:eastAsia="Times New Roman" w:hAnsi="Bookman Old Style" w:cs="Bookman Old Style"/>
      <w:i/>
      <w:i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Normal"/>
    <w:link w:val="31"/>
    <w:uiPriority w:val="99"/>
    <w:rsid w:val="004B7CE1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Bookman Old Style" w:hAnsi="Bookman Old Style" w:cs="Bookman Old Style"/>
      <w:i/>
      <w:iCs/>
      <w:sz w:val="17"/>
      <w:szCs w:val="17"/>
    </w:rPr>
  </w:style>
  <w:style w:type="character" w:customStyle="1" w:styleId="a1">
    <w:name w:val="Колонтитул_"/>
    <w:basedOn w:val="DefaultParagraphFont"/>
    <w:uiPriority w:val="99"/>
    <w:rsid w:val="000F6F63"/>
    <w:rPr>
      <w:rFonts w:ascii="Arial" w:eastAsia="Times New Roman" w:hAnsi="Arial" w:cs="Arial"/>
      <w:u w:val="none"/>
    </w:rPr>
  </w:style>
  <w:style w:type="character" w:customStyle="1" w:styleId="a2">
    <w:name w:val="Колонтитул"/>
    <w:basedOn w:val="a1"/>
    <w:uiPriority w:val="99"/>
    <w:rsid w:val="000F6F63"/>
    <w:rPr>
      <w:color w:val="000000"/>
      <w:spacing w:val="0"/>
      <w:w w:val="100"/>
      <w:position w:val="0"/>
      <w:sz w:val="24"/>
      <w:szCs w:val="24"/>
    </w:rPr>
  </w:style>
  <w:style w:type="character" w:customStyle="1" w:styleId="11pt">
    <w:name w:val="Колонтитул + 11 pt"/>
    <w:basedOn w:val="a1"/>
    <w:uiPriority w:val="99"/>
    <w:rsid w:val="000F6F63"/>
    <w:rPr>
      <w:color w:val="000000"/>
      <w:spacing w:val="0"/>
      <w:w w:val="100"/>
      <w:position w:val="0"/>
      <w:sz w:val="22"/>
      <w:szCs w:val="22"/>
    </w:rPr>
  </w:style>
  <w:style w:type="character" w:customStyle="1" w:styleId="5Exact">
    <w:name w:val="Основной текст (5) Exact"/>
    <w:basedOn w:val="DefaultParagraphFont"/>
    <w:link w:val="50"/>
    <w:uiPriority w:val="99"/>
    <w:locked/>
    <w:rsid w:val="000F6F63"/>
    <w:rPr>
      <w:rFonts w:ascii="Candara" w:eastAsia="Times New Roman" w:hAnsi="Candara" w:cs="Candara"/>
      <w:sz w:val="37"/>
      <w:szCs w:val="37"/>
      <w:shd w:val="clear" w:color="auto" w:fill="FFFFFF"/>
    </w:rPr>
  </w:style>
  <w:style w:type="paragraph" w:customStyle="1" w:styleId="50">
    <w:name w:val="Основной текст (5)"/>
    <w:basedOn w:val="Normal"/>
    <w:link w:val="5Exact"/>
    <w:uiPriority w:val="99"/>
    <w:rsid w:val="000F6F63"/>
    <w:pPr>
      <w:widowControl w:val="0"/>
      <w:shd w:val="clear" w:color="auto" w:fill="FFFFFF"/>
      <w:spacing w:after="0" w:line="240" w:lineRule="atLeast"/>
    </w:pPr>
    <w:rPr>
      <w:rFonts w:ascii="Candara" w:hAnsi="Candara" w:cs="Candara"/>
      <w:sz w:val="37"/>
      <w:szCs w:val="37"/>
    </w:rPr>
  </w:style>
  <w:style w:type="paragraph" w:styleId="Header">
    <w:name w:val="header"/>
    <w:basedOn w:val="Normal"/>
    <w:link w:val="HeaderChar"/>
    <w:uiPriority w:val="99"/>
    <w:rsid w:val="00C86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6F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6FC3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86FC3"/>
    <w:rPr>
      <w:rFonts w:cs="Times New Roman"/>
      <w:sz w:val="21"/>
      <w:szCs w:val="21"/>
      <w:lang w:eastAsia="ru-RU"/>
    </w:rPr>
  </w:style>
  <w:style w:type="character" w:customStyle="1" w:styleId="a3">
    <w:name w:val="Основной текст + Полужирный"/>
    <w:aliases w:val="Интервал 0 pt"/>
    <w:basedOn w:val="a"/>
    <w:uiPriority w:val="99"/>
    <w:rsid w:val="00C37FA3"/>
    <w:rPr>
      <w:rFonts w:ascii="Times New Roman" w:hAnsi="Times New Roman" w:cs="Times New Roman"/>
      <w:b/>
      <w:bCs/>
      <w:color w:val="000000"/>
      <w:spacing w:val="-5"/>
      <w:w w:val="100"/>
      <w:position w:val="0"/>
      <w:sz w:val="18"/>
      <w:szCs w:val="18"/>
      <w:u w:val="none"/>
      <w:lang w:val="ru-RU"/>
    </w:rPr>
  </w:style>
  <w:style w:type="character" w:customStyle="1" w:styleId="12">
    <w:name w:val="Основной текст + Курсив1"/>
    <w:aliases w:val="Интервал 0 pt2"/>
    <w:basedOn w:val="a"/>
    <w:uiPriority w:val="99"/>
    <w:rsid w:val="00C37FA3"/>
    <w:rPr>
      <w:rFonts w:ascii="Times New Roman" w:hAnsi="Times New Roman" w:cs="Times New Roman"/>
      <w:i/>
      <w:iCs/>
      <w:color w:val="000000"/>
      <w:w w:val="100"/>
      <w:position w:val="0"/>
      <w:sz w:val="18"/>
      <w:szCs w:val="18"/>
      <w:u w:val="none"/>
      <w:lang w:val="ru-RU"/>
    </w:rPr>
  </w:style>
  <w:style w:type="character" w:styleId="Hyperlink">
    <w:name w:val="Hyperlink"/>
    <w:basedOn w:val="DefaultParagraphFont"/>
    <w:uiPriority w:val="99"/>
    <w:rsid w:val="00B9616D"/>
    <w:rPr>
      <w:rFonts w:cs="Times New Roman"/>
      <w:color w:val="0066CC"/>
      <w:u w:val="single"/>
    </w:rPr>
  </w:style>
  <w:style w:type="character" w:customStyle="1" w:styleId="51">
    <w:name w:val="Заголовок №5_"/>
    <w:basedOn w:val="DefaultParagraphFont"/>
    <w:link w:val="52"/>
    <w:uiPriority w:val="99"/>
    <w:locked/>
    <w:rsid w:val="00F50770"/>
    <w:rPr>
      <w:rFonts w:ascii="Times New Roman" w:hAnsi="Times New Roman" w:cs="Times New Roman"/>
      <w:b/>
      <w:bCs/>
      <w:spacing w:val="-5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"/>
    <w:uiPriority w:val="99"/>
    <w:rsid w:val="00F50770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Corbel">
    <w:name w:val="Основной текст + Corbel"/>
    <w:aliases w:val="Интервал 0 pt1"/>
    <w:basedOn w:val="a"/>
    <w:uiPriority w:val="99"/>
    <w:rsid w:val="00F50770"/>
    <w:rPr>
      <w:rFonts w:ascii="Corbel" w:hAnsi="Corbel" w:cs="Corbel"/>
      <w:color w:val="000000"/>
      <w:spacing w:val="0"/>
      <w:w w:val="100"/>
      <w:position w:val="0"/>
      <w:sz w:val="18"/>
      <w:szCs w:val="18"/>
      <w:u w:val="none"/>
    </w:rPr>
  </w:style>
  <w:style w:type="paragraph" w:customStyle="1" w:styleId="52">
    <w:name w:val="Заголовок №5"/>
    <w:basedOn w:val="Normal"/>
    <w:link w:val="51"/>
    <w:uiPriority w:val="99"/>
    <w:rsid w:val="00F50770"/>
    <w:pPr>
      <w:widowControl w:val="0"/>
      <w:shd w:val="clear" w:color="auto" w:fill="FFFFFF"/>
      <w:spacing w:before="120" w:after="120" w:line="240" w:lineRule="atLeast"/>
      <w:ind w:hanging="220"/>
      <w:jc w:val="center"/>
      <w:outlineLvl w:val="4"/>
    </w:pPr>
    <w:rPr>
      <w:rFonts w:ascii="Times New Roman" w:eastAsia="Times New Roman" w:hAnsi="Times New Roman"/>
      <w:b/>
      <w:bCs/>
      <w:spacing w:val="-5"/>
      <w:sz w:val="20"/>
      <w:szCs w:val="20"/>
    </w:rPr>
  </w:style>
  <w:style w:type="paragraph" w:customStyle="1" w:styleId="a4">
    <w:name w:val="Содержимое врезки"/>
    <w:basedOn w:val="Normal"/>
    <w:uiPriority w:val="99"/>
    <w:rsid w:val="00B57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rsid w:val="00B5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7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5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1332</TotalTime>
  <Pages>57</Pages>
  <Words>13486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72</cp:revision>
  <dcterms:created xsi:type="dcterms:W3CDTF">2017-06-15T15:08:00Z</dcterms:created>
  <dcterms:modified xsi:type="dcterms:W3CDTF">2024-10-23T16:23:00Z</dcterms:modified>
</cp:coreProperties>
</file>